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58" w:rsidRDefault="00B7683C" w:rsidP="00B7683C">
      <w:pPr>
        <w:spacing w:after="0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-99117</wp:posOffset>
                </wp:positionH>
                <wp:positionV relativeFrom="paragraph">
                  <wp:posOffset>476373</wp:posOffset>
                </wp:positionV>
                <wp:extent cx="6515100" cy="1862920"/>
                <wp:effectExtent l="0" t="0" r="1905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62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08271" id="Rectangle 1" o:spid="_x0000_s1026" style="position:absolute;margin-left:-7.8pt;margin-top:37.5pt;width:513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" filled="f" strokecolor="black [3213]" strokeweight="1.5pt"/>
            </w:pict>
          </mc:Fallback>
        </mc:AlternateContent>
      </w:r>
      <w:r w:rsidRPr="00B7683C">
        <w:rPr>
          <w:b/>
          <w:sz w:val="56"/>
          <w:szCs w:val="56"/>
        </w:rPr>
        <w:t>CATALOGUING WORKSHEET</w:t>
      </w:r>
    </w:p>
    <w:p w:rsidR="00F15AD8" w:rsidRPr="00F15AD8" w:rsidRDefault="00F15AD8" w:rsidP="00B7683C">
      <w:pPr>
        <w:spacing w:after="0"/>
        <w:rPr>
          <w:b/>
          <w:sz w:val="16"/>
          <w:szCs w:val="16"/>
        </w:rPr>
      </w:pPr>
    </w:p>
    <w:p w:rsidR="00B7683C" w:rsidRPr="00B7683C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310515</wp:posOffset>
                </wp:positionV>
                <wp:extent cx="1692275" cy="2444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992" w:rsidRPr="00E70881" w:rsidRDefault="00B726DF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1491</w:t>
                            </w:r>
                            <w:r w:rsidR="00135E2B"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95pt;margin-top:24.45pt;width:133.2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" strokecolor="#e7e6e6 [3214]" strokeweight=".25pt">
                <v:textbox>
                  <w:txbxContent>
                    <w:p w:rsidR="00AD1992" w:rsidRPr="00E70881" w:rsidRDefault="00B726DF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1491</w:t>
                      </w:r>
                      <w:r w:rsidR="00135E2B"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Identification</w:t>
      </w:r>
    </w:p>
    <w:p w:rsidR="00AD1992" w:rsidRDefault="00B7683C" w:rsidP="00893FED">
      <w:pPr>
        <w:tabs>
          <w:tab w:val="left" w:pos="426"/>
        </w:tabs>
        <w:spacing w:after="120"/>
        <w:rPr>
          <w:b/>
          <w:caps/>
        </w:rPr>
      </w:pPr>
      <w:r w:rsidRPr="00B7683C">
        <w:rPr>
          <w:b/>
          <w:caps/>
        </w:rPr>
        <w:tab/>
      </w:r>
      <w:r w:rsidR="00472211">
        <w:rPr>
          <w:b/>
          <w:caps/>
        </w:rPr>
        <w:t xml:space="preserve">IDENTIFIER </w:t>
      </w:r>
      <w:r w:rsidR="00AA5769">
        <w:rPr>
          <w:b/>
          <w:caps/>
        </w:rPr>
        <w:t xml:space="preserve">     </w:t>
      </w:r>
      <w:r w:rsidR="00F15AD8">
        <w:rPr>
          <w:b/>
          <w:caps/>
        </w:rPr>
        <w:tab/>
      </w:r>
      <w:r>
        <w:rPr>
          <w:b/>
          <w:caps/>
        </w:rPr>
        <w:tab/>
      </w:r>
    </w:p>
    <w:p w:rsidR="00AD1992" w:rsidRDefault="00CF7BB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54C6D" wp14:editId="6E51CAAF">
                <wp:simplePos x="0" y="0"/>
                <wp:positionH relativeFrom="column">
                  <wp:posOffset>1238250</wp:posOffset>
                </wp:positionH>
                <wp:positionV relativeFrom="paragraph">
                  <wp:posOffset>19685</wp:posOffset>
                </wp:positionV>
                <wp:extent cx="4858385" cy="244475"/>
                <wp:effectExtent l="0" t="0" r="1841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B0" w:rsidRPr="00E70881" w:rsidRDefault="00B726DF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7" type="#_x0000_t202" style="position:absolute;margin-left:97.5pt;margin-top:1.55pt;width:382.5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" strokecolor="#e7e6e6 [3214]" strokeweight=".25pt">
                <v:textbox>
                  <w:txbxContent>
                    <w:p w:rsidR="00CF7BB0" w:rsidRPr="00E70881" w:rsidRDefault="00B726DF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992">
        <w:rPr>
          <w:b/>
          <w:caps/>
        </w:rPr>
        <w:tab/>
      </w:r>
      <w:r w:rsidR="00B7683C">
        <w:rPr>
          <w:b/>
          <w:caps/>
        </w:rPr>
        <w:t>item type</w:t>
      </w:r>
      <w:r w:rsidR="005323F5">
        <w:rPr>
          <w:b/>
          <w:caps/>
        </w:rPr>
        <w:tab/>
      </w:r>
      <w:r w:rsidR="005323F5">
        <w:rPr>
          <w:b/>
          <w:caps/>
        </w:rPr>
        <w:tab/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54C6D" wp14:editId="6E51CAAF">
                <wp:simplePos x="0" y="0"/>
                <wp:positionH relativeFrom="column">
                  <wp:posOffset>1231265</wp:posOffset>
                </wp:positionH>
                <wp:positionV relativeFrom="paragraph">
                  <wp:posOffset>5080</wp:posOffset>
                </wp:positionV>
                <wp:extent cx="4864735" cy="244475"/>
                <wp:effectExtent l="0" t="0" r="12065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8" type="#_x0000_t202" style="position:absolute;margin-left:96.95pt;margin-top:.4pt;width:383.0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item name</w:t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FC069" wp14:editId="51C560B3">
                <wp:simplePos x="0" y="0"/>
                <wp:positionH relativeFrom="column">
                  <wp:posOffset>1231265</wp:posOffset>
                </wp:positionH>
                <wp:positionV relativeFrom="paragraph">
                  <wp:posOffset>3810</wp:posOffset>
                </wp:positionV>
                <wp:extent cx="4864735" cy="572770"/>
                <wp:effectExtent l="0" t="0" r="12065" b="177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Town Hall Renovations 38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Photographs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C069" id="_x0000_s1029" type="#_x0000_t202" style="position:absolute;margin-left:96.95pt;margin-top:.3pt;width:383.0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Town Hall Renovations 38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Photographs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title</w:t>
      </w:r>
      <w:r w:rsidR="005323F5">
        <w:rPr>
          <w:b/>
          <w:caps/>
        </w:rPr>
        <w:tab/>
      </w:r>
    </w:p>
    <w:p w:rsidR="00AD1992" w:rsidRDefault="00AD1992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207B03" w:rsidRDefault="005323F5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A87" wp14:editId="7F0EB395">
                <wp:simplePos x="0" y="0"/>
                <wp:positionH relativeFrom="column">
                  <wp:posOffset>-100965</wp:posOffset>
                </wp:positionH>
                <wp:positionV relativeFrom="paragraph">
                  <wp:posOffset>268605</wp:posOffset>
                </wp:positionV>
                <wp:extent cx="6515100" cy="2971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1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8FA4" id="Rectangle 2" o:spid="_x0000_s1026" style="position:absolute;margin-left:-7.95pt;margin-top:21.15pt;width:513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" filled="f" strokecolor="windowText" strokeweight="1.5pt"/>
            </w:pict>
          </mc:Fallback>
        </mc:AlternateConten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B7683C">
        <w:rPr>
          <w:b/>
          <w:caps/>
          <w:sz w:val="28"/>
          <w:szCs w:val="28"/>
        </w:rPr>
        <w:t>description</w:t>
      </w:r>
    </w:p>
    <w:p w:rsidR="00207B03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D6A3F" wp14:editId="7571BBCA">
                <wp:simplePos x="0" y="0"/>
                <wp:positionH relativeFrom="page">
                  <wp:posOffset>975360</wp:posOffset>
                </wp:positionH>
                <wp:positionV relativeFrom="paragraph">
                  <wp:posOffset>179705</wp:posOffset>
                </wp:positionV>
                <wp:extent cx="5813425" cy="593090"/>
                <wp:effectExtent l="0" t="0" r="1587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6A3F" id="_x0000_s1030" type="#_x0000_t202" style="position:absolute;margin-left:76.8pt;margin-top:14.15pt;width:457.75pt;height:46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  <w:t>physical description</w:t>
      </w:r>
      <w:r w:rsidR="005323F5">
        <w:rPr>
          <w:b/>
          <w:caps/>
        </w:rPr>
        <w:tab/>
      </w:r>
    </w:p>
    <w:p w:rsid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207B03" w:rsidRDefault="00D326F6" w:rsidP="00D326F6">
      <w:pPr>
        <w:tabs>
          <w:tab w:val="left" w:pos="426"/>
        </w:tabs>
        <w:spacing w:after="120"/>
        <w:ind w:firstLine="426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5266B7" wp14:editId="2A3B391F">
                <wp:simplePos x="0" y="0"/>
                <wp:positionH relativeFrom="margin">
                  <wp:posOffset>269240</wp:posOffset>
                </wp:positionH>
                <wp:positionV relativeFrom="paragraph">
                  <wp:posOffset>231140</wp:posOffset>
                </wp:positionV>
                <wp:extent cx="5786120" cy="723265"/>
                <wp:effectExtent l="0" t="0" r="24130" b="196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1" type="#_x0000_t202" style="position:absolute;left:0;text-align:left;margin-left:21.2pt;margin-top:18.2pt;width:455.6pt;height:56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>inscription</w:t>
      </w:r>
      <w:r w:rsidR="00F1325B">
        <w:rPr>
          <w:b/>
          <w:caps/>
        </w:rPr>
        <w:t>s</w:t>
      </w:r>
      <w:r w:rsidR="00B7683C">
        <w:rPr>
          <w:b/>
          <w:caps/>
        </w:rPr>
        <w:t xml:space="preserve"> &amp; markings</w:t>
      </w:r>
      <w:r w:rsidR="00207B03"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5266B7" wp14:editId="2A3B391F">
                <wp:simplePos x="0" y="0"/>
                <wp:positionH relativeFrom="page">
                  <wp:posOffset>2306320</wp:posOffset>
                </wp:positionH>
                <wp:positionV relativeFrom="paragraph">
                  <wp:posOffset>201295</wp:posOffset>
                </wp:positionV>
                <wp:extent cx="3479800" cy="244475"/>
                <wp:effectExtent l="0" t="0" r="25400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2" type="#_x0000_t202" style="position:absolute;margin-left:181.6pt;margin-top:15.85pt;width:274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</w:r>
    </w:p>
    <w:p w:rsidR="00B7683C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266B7" wp14:editId="2A3B391F">
                <wp:simplePos x="0" y="0"/>
                <wp:positionH relativeFrom="page">
                  <wp:posOffset>2319655</wp:posOffset>
                </wp:positionH>
                <wp:positionV relativeFrom="paragraph">
                  <wp:posOffset>186690</wp:posOffset>
                </wp:positionV>
                <wp:extent cx="3466465" cy="244475"/>
                <wp:effectExtent l="0" t="0" r="19685" b="222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3" type="#_x0000_t202" style="position:absolute;margin-left:182.65pt;margin-top:14.7pt;width:272.95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>production method</w:t>
      </w:r>
      <w:r w:rsidR="00207B03">
        <w:rPr>
          <w:b/>
          <w:caps/>
        </w:rPr>
        <w:tab/>
      </w:r>
      <w:r>
        <w:rPr>
          <w:b/>
          <w:caps/>
        </w:rPr>
        <w:t xml:space="preserve"> 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92337" wp14:editId="3548BD36">
                <wp:simplePos x="0" y="0"/>
                <wp:positionH relativeFrom="margin">
                  <wp:posOffset>4284980</wp:posOffset>
                </wp:positionH>
                <wp:positionV relativeFrom="paragraph">
                  <wp:posOffset>170815</wp:posOffset>
                </wp:positionV>
                <wp:extent cx="415925" cy="244475"/>
                <wp:effectExtent l="0" t="0" r="22225" b="222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4" type="#_x0000_t202" style="position:absolute;margin-left:337.4pt;margin-top:13.45pt;width:32.75pt;height:1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92337" wp14:editId="3548BD36">
                <wp:simplePos x="0" y="0"/>
                <wp:positionH relativeFrom="margin">
                  <wp:posOffset>3186269</wp:posOffset>
                </wp:positionH>
                <wp:positionV relativeFrom="paragraph">
                  <wp:posOffset>178624</wp:posOffset>
                </wp:positionV>
                <wp:extent cx="429895" cy="244475"/>
                <wp:effectExtent l="0" t="0" r="2730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5" type="#_x0000_t202" style="position:absolute;margin-left:250.9pt;margin-top:14.05pt;width:33.85pt;height: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792337" wp14:editId="3548BD36">
                <wp:simplePos x="0" y="0"/>
                <wp:positionH relativeFrom="margin">
                  <wp:posOffset>2002307</wp:posOffset>
                </wp:positionH>
                <wp:positionV relativeFrom="paragraph">
                  <wp:posOffset>179259</wp:posOffset>
                </wp:positionV>
                <wp:extent cx="415925" cy="237490"/>
                <wp:effectExtent l="0" t="0" r="22225" b="101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6" type="#_x0000_t202" style="position:absolute;margin-left:157.65pt;margin-top:14.1pt;width:32.7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ab/>
        <w:t>materials</w:t>
      </w:r>
      <w:r w:rsidR="00D326F6">
        <w:rPr>
          <w:b/>
          <w:caps/>
        </w:rPr>
        <w:tab/>
      </w:r>
    </w:p>
    <w:p w:rsid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Dimensions</w:t>
      </w:r>
      <w:r w:rsidR="005323F5">
        <w:rPr>
          <w:b/>
          <w:caps/>
        </w:rPr>
        <w:t xml:space="preserve"> </w:t>
      </w:r>
      <w:r>
        <w:rPr>
          <w:b/>
          <w:caps/>
        </w:rPr>
        <w:tab/>
        <w:t>Height</w:t>
      </w:r>
      <w:r>
        <w:rPr>
          <w:b/>
          <w:caps/>
        </w:rPr>
        <w:tab/>
      </w:r>
      <w:r w:rsidR="00207B03">
        <w:rPr>
          <w:b/>
          <w:caps/>
        </w:rPr>
        <w:t xml:space="preserve"> </w:t>
      </w:r>
      <w:r w:rsidR="00472211">
        <w:rPr>
          <w:b/>
          <w:caps/>
        </w:rPr>
        <w:t xml:space="preserve"> L</w:t>
      </w:r>
      <w:r w:rsidR="00D326F6">
        <w:rPr>
          <w:b/>
          <w:caps/>
        </w:rPr>
        <w:t xml:space="preserve">ENGTH </w:t>
      </w:r>
      <w:r w:rsidR="00472211">
        <w:rPr>
          <w:b/>
          <w:caps/>
        </w:rPr>
        <w:t>WIDTH</w:t>
      </w:r>
      <w:r w:rsidR="00D326F6">
        <w:rPr>
          <w:b/>
          <w:caps/>
        </w:rPr>
        <w:t xml:space="preserve"> </w:t>
      </w:r>
      <w:r w:rsidR="00F1325B">
        <w:rPr>
          <w:b/>
          <w:caps/>
        </w:rPr>
        <w:t xml:space="preserve">  </w:t>
      </w:r>
      <w:r w:rsidR="005323F5">
        <w:rPr>
          <w:b/>
          <w:caps/>
        </w:rPr>
        <w:t>(</w:t>
      </w:r>
      <w:r w:rsidR="00F1325B">
        <w:rPr>
          <w:b/>
          <w:caps/>
        </w:rPr>
        <w:t>cm</w:t>
      </w:r>
      <w:r w:rsidR="005323F5">
        <w:rPr>
          <w:b/>
          <w:caps/>
        </w:rPr>
        <w:t>)</w:t>
      </w:r>
    </w:p>
    <w:p w:rsidR="00B7683C" w:rsidRP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8E819" wp14:editId="17FCF514">
                <wp:simplePos x="0" y="0"/>
                <wp:positionH relativeFrom="column">
                  <wp:posOffset>-100965</wp:posOffset>
                </wp:positionH>
                <wp:positionV relativeFrom="paragraph">
                  <wp:posOffset>198120</wp:posOffset>
                </wp:positionV>
                <wp:extent cx="6515100" cy="657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A84E" id="Rectangle 3" o:spid="_x0000_s1026" style="position:absolute;margin-left:-7.95pt;margin-top:15.6pt;width:51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" filled="f" strokecolor="windowText" strokeweight="1.5pt"/>
            </w:pict>
          </mc:Fallback>
        </mc:AlternateContent>
      </w:r>
    </w:p>
    <w:p w:rsidR="00B7683C" w:rsidRPr="00B7683C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792337" wp14:editId="3548BD36">
                <wp:simplePos x="0" y="0"/>
                <wp:positionH relativeFrom="page">
                  <wp:posOffset>2224405</wp:posOffset>
                </wp:positionH>
                <wp:positionV relativeFrom="paragraph">
                  <wp:posOffset>265430</wp:posOffset>
                </wp:positionV>
                <wp:extent cx="4591685" cy="244475"/>
                <wp:effectExtent l="0" t="0" r="18415" b="222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6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7" type="#_x0000_t202" style="position:absolute;margin-left:175.15pt;margin-top:20.9pt;width:361.5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relationships</w: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RElated records</w:t>
      </w:r>
      <w:r w:rsidR="00C218C0">
        <w:rPr>
          <w:b/>
          <w:caps/>
        </w:rPr>
        <w:tab/>
      </w:r>
    </w:p>
    <w:p w:rsidR="00207B03" w:rsidRDefault="00207B03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01649" wp14:editId="6E93CBCE">
                <wp:simplePos x="0" y="0"/>
                <wp:positionH relativeFrom="column">
                  <wp:posOffset>-99117</wp:posOffset>
                </wp:positionH>
                <wp:positionV relativeFrom="paragraph">
                  <wp:posOffset>244930</wp:posOffset>
                </wp:positionV>
                <wp:extent cx="6515100" cy="3384645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3846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74960" id="Rectangle 4" o:spid="_x0000_s1026" style="position:absolute;margin-left:-7.8pt;margin-top:19.3pt;width:513pt;height:2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" filled="f" strokecolor="windowText" strokeweight="1.5pt"/>
            </w:pict>
          </mc:Fallback>
        </mc:AlternateContent>
      </w:r>
    </w:p>
    <w:p w:rsidR="00B7683C" w:rsidRPr="005323F5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5323F5">
        <w:rPr>
          <w:b/>
          <w:caps/>
          <w:sz w:val="28"/>
          <w:szCs w:val="28"/>
        </w:rPr>
        <w:t>context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792337" wp14:editId="3548BD36">
                <wp:simplePos x="0" y="0"/>
                <wp:positionH relativeFrom="page">
                  <wp:posOffset>1016635</wp:posOffset>
                </wp:positionH>
                <wp:positionV relativeFrom="paragraph">
                  <wp:posOffset>191135</wp:posOffset>
                </wp:positionV>
                <wp:extent cx="5827395" cy="2353945"/>
                <wp:effectExtent l="0" t="0" r="20955" b="2730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63A" w:rsidRDefault="00B726DF" w:rsidP="009266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Town Hall Renovations 1491</w:t>
                            </w:r>
                            <w:r w:rsidR="00C9619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-</w:t>
                            </w:r>
                            <w:r w:rsidR="00135E2B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2</w:t>
                            </w:r>
                            <w:r w:rsidR="00396C9E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a </w:t>
                            </w:r>
                            <w:r w:rsidR="00135E2B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Interior of new extension before being built.</w:t>
                            </w:r>
                          </w:p>
                          <w:p w:rsidR="00C96192" w:rsidRPr="002672FC" w:rsidRDefault="00135E2B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1491-2b: Interior wall of new extension before being built. 1491-2c: Timber, carpet, insulation. 1491-2d: Timber and insulation. 1491-2e: Ladders and timber. 1491-2f: Cleaning up before renovations. 1491-2g: Empty Room before renovations.  1491-2h: Interior before renovations. 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1491-2i: Main Hall with floor 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removed.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8" type="#_x0000_t202" style="position:absolute;margin-left:80.05pt;margin-top:15.05pt;width:458.85pt;height:185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" strokecolor="#e7e6e6 [3214]" strokeweight=".25pt">
                <v:textbox>
                  <w:txbxContent>
                    <w:p w:rsidR="0092663A" w:rsidRDefault="00B726DF" w:rsidP="009266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Town Hall Renovations 1491</w:t>
                      </w:r>
                      <w:r w:rsidR="00C9619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-</w:t>
                      </w:r>
                      <w:r w:rsidR="00135E2B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2</w:t>
                      </w:r>
                      <w:r w:rsidR="00396C9E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a </w:t>
                      </w:r>
                      <w:r w:rsidR="00135E2B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Interior of new extension before being built.</w:t>
                      </w:r>
                    </w:p>
                    <w:p w:rsidR="00C96192" w:rsidRPr="002672FC" w:rsidRDefault="00135E2B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1491-2b: Interior wall of new extension before being built. 1491-2c: Timber, carpet, insulation. 1491-2d: Timber and insulation. 1491-2e: Ladders and timber. 1491-2f: Cleaning up before renovations. 1491-2g: Empty Room before renovations.  1491-2h: Interior before renovations. </w:t>
                      </w:r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1491-2i: Main Hall with floor </w:t>
                      </w:r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removed.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23F5">
        <w:rPr>
          <w:b/>
          <w:caps/>
        </w:rPr>
        <w:tab/>
        <w:t>Context</w:t>
      </w:r>
      <w:r w:rsidR="00F1325B">
        <w:rPr>
          <w:b/>
          <w:caps/>
        </w:rPr>
        <w:t>ual or Historic</w:t>
      </w:r>
      <w:r w:rsidR="005323F5">
        <w:rPr>
          <w:b/>
          <w:caps/>
        </w:rPr>
        <w:t xml:space="preserve"> Information</w:t>
      </w:r>
    </w:p>
    <w:p w:rsidR="005323F5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5E880D" wp14:editId="04964799">
                <wp:simplePos x="0" y="0"/>
                <wp:positionH relativeFrom="page">
                  <wp:posOffset>2470150</wp:posOffset>
                </wp:positionH>
                <wp:positionV relativeFrom="paragraph">
                  <wp:posOffset>2307590</wp:posOffset>
                </wp:positionV>
                <wp:extent cx="4326255" cy="244475"/>
                <wp:effectExtent l="0" t="0" r="17145" b="2222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396C9E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Town Hall Renovations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39" type="#_x0000_t202" style="position:absolute;margin-left:194.5pt;margin-top:181.7pt;width:340.65pt;height:19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Vk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" strokecolor="#e7e6e6 [3214]" strokeweight=".25pt">
                <v:textbox>
                  <w:txbxContent>
                    <w:p w:rsidR="00C218C0" w:rsidRPr="007753B8" w:rsidRDefault="00396C9E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Town Hall Renovations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72FC">
        <w:rPr>
          <w:b/>
          <w:caps/>
        </w:rPr>
        <w:tab/>
        <w:t>S</w:t>
      </w:r>
      <w:r w:rsidR="005323F5">
        <w:rPr>
          <w:b/>
          <w:caps/>
        </w:rPr>
        <w:t>ubjects / keywords</w:t>
      </w:r>
      <w:r w:rsidR="00207B03">
        <w:rPr>
          <w:b/>
          <w:caps/>
        </w:rPr>
        <w:tab/>
      </w:r>
    </w:p>
    <w:p w:rsidR="00B7683C" w:rsidRPr="005323F5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E880D" wp14:editId="04964799">
                <wp:simplePos x="0" y="0"/>
                <wp:positionH relativeFrom="margin">
                  <wp:posOffset>1572260</wp:posOffset>
                </wp:positionH>
                <wp:positionV relativeFrom="paragraph">
                  <wp:posOffset>298450</wp:posOffset>
                </wp:positionV>
                <wp:extent cx="1507490" cy="244475"/>
                <wp:effectExtent l="0" t="0" r="16510" b="222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40" type="#_x0000_t202" style="position:absolute;margin-left:123.8pt;margin-top:23.5pt;width:118.7pt;height: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4EF0"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9A4F" wp14:editId="744DA947">
                <wp:simplePos x="0" y="0"/>
                <wp:positionH relativeFrom="column">
                  <wp:posOffset>-167356</wp:posOffset>
                </wp:positionH>
                <wp:positionV relativeFrom="paragraph">
                  <wp:posOffset>-144600</wp:posOffset>
                </wp:positionV>
                <wp:extent cx="6515100" cy="2336042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33604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F08E" id="Rectangle 5" o:spid="_x0000_s1026" style="position:absolute;margin-left:-13.2pt;margin-top:-11.4pt;width:513pt;height:18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" filled="f" strokecolor="windowText" strokeweight="1.5pt"/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provenance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E394B2" wp14:editId="2DCC5478">
                <wp:simplePos x="0" y="0"/>
                <wp:positionH relativeFrom="margin">
                  <wp:posOffset>4117975</wp:posOffset>
                </wp:positionH>
                <wp:positionV relativeFrom="paragraph">
                  <wp:posOffset>226695</wp:posOffset>
                </wp:positionV>
                <wp:extent cx="1828800" cy="244475"/>
                <wp:effectExtent l="0" t="0" r="19050" b="2222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1" type="#_x0000_t202" style="position:absolute;margin-left:324.25pt;margin-top:17.85pt;width:2in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B7683C">
        <w:rPr>
          <w:b/>
          <w:caps/>
        </w:rPr>
        <w:tab/>
      </w:r>
      <w:r w:rsidR="005323F5">
        <w:rPr>
          <w:b/>
          <w:caps/>
        </w:rPr>
        <w:t>date of creation</w:t>
      </w:r>
      <w:r w:rsidR="00893FED">
        <w:rPr>
          <w:b/>
          <w:caps/>
        </w:rPr>
        <w:tab/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E394B2" wp14:editId="2DCC5478">
                <wp:simplePos x="0" y="0"/>
                <wp:positionH relativeFrom="margin">
                  <wp:posOffset>296545</wp:posOffset>
                </wp:positionH>
                <wp:positionV relativeFrom="paragraph">
                  <wp:posOffset>219075</wp:posOffset>
                </wp:positionV>
                <wp:extent cx="5670550" cy="538480"/>
                <wp:effectExtent l="0" t="0" r="25400" b="139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2" type="#_x0000_t202" style="position:absolute;margin-left:23.35pt;margin-top:17.25pt;width:446.5pt;height:42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parties associated</w:t>
      </w:r>
      <w:r w:rsidR="00472211">
        <w:rPr>
          <w:b/>
          <w:caps/>
        </w:rPr>
        <w:t xml:space="preserve"> WITH CREATION </w:t>
      </w:r>
      <w:r w:rsidR="00472211">
        <w:rPr>
          <w:b/>
          <w:caps/>
        </w:rPr>
        <w:tab/>
      </w:r>
      <w:r w:rsidR="00154EF0">
        <w:rPr>
          <w:b/>
          <w:caps/>
        </w:rPr>
        <w:tab/>
      </w:r>
      <w:r w:rsidR="00154EF0">
        <w:rPr>
          <w:b/>
          <w:caps/>
        </w:rPr>
        <w:tab/>
        <w:t>ROLE</w:t>
      </w:r>
      <w:r w:rsidR="00154EF0">
        <w:rPr>
          <w:b/>
          <w:caps/>
        </w:rPr>
        <w:tab/>
      </w:r>
    </w:p>
    <w:p w:rsidR="001B117C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E394B2" wp14:editId="2DCC5478">
                <wp:simplePos x="0" y="0"/>
                <wp:positionH relativeFrom="margin">
                  <wp:posOffset>4335780</wp:posOffset>
                </wp:positionH>
                <wp:positionV relativeFrom="paragraph">
                  <wp:posOffset>197485</wp:posOffset>
                </wp:positionV>
                <wp:extent cx="1630680" cy="244475"/>
                <wp:effectExtent l="0" t="0" r="26670" b="222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CF7BB0" w:rsidRDefault="001B117C" w:rsidP="001B117C">
                            <w:pPr>
                              <w:spacing w:after="0" w:line="240" w:lineRule="auto"/>
                              <w:rPr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3" type="#_x0000_t202" style="position:absolute;margin-left:341.4pt;margin-top:15.55pt;width:128.4pt;height:19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" strokecolor="#e7e6e6 [3214]" strokeweight=".25pt">
                <v:textbox>
                  <w:txbxContent>
                    <w:p w:rsidR="001B117C" w:rsidRPr="00CF7BB0" w:rsidRDefault="001B117C" w:rsidP="001B117C">
                      <w:pPr>
                        <w:spacing w:after="0" w:line="240" w:lineRule="auto"/>
                        <w:rPr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78FE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 w:rsidR="00A878FE">
        <w:rPr>
          <w:b/>
          <w:caps/>
        </w:rPr>
        <w:t>PLACES associated with creation</w:t>
      </w:r>
      <w:r w:rsidR="00A878FE">
        <w:rPr>
          <w:b/>
          <w:caps/>
        </w:rPr>
        <w:tab/>
        <w:t xml:space="preserve"> nature of asociation     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E394B2" wp14:editId="2DCC5478">
                <wp:simplePos x="0" y="0"/>
                <wp:positionH relativeFrom="margin">
                  <wp:posOffset>753745</wp:posOffset>
                </wp:positionH>
                <wp:positionV relativeFrom="paragraph">
                  <wp:posOffset>10795</wp:posOffset>
                </wp:positionV>
                <wp:extent cx="5212715" cy="497840"/>
                <wp:effectExtent l="0" t="0" r="26035" b="1651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4" type="#_x0000_t202" style="position:absolute;margin-left:59.35pt;margin-top:.85pt;width:410.45pt;height:39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  <w:t xml:space="preserve">place    </w:t>
      </w:r>
    </w:p>
    <w:p w:rsidR="002C4B60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C84D8" wp14:editId="31C13DFE">
                <wp:simplePos x="0" y="0"/>
                <wp:positionH relativeFrom="column">
                  <wp:posOffset>-167640</wp:posOffset>
                </wp:positionH>
                <wp:positionV relativeFrom="paragraph">
                  <wp:posOffset>222886</wp:posOffset>
                </wp:positionV>
                <wp:extent cx="6515100" cy="2476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76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00626" id="Rectangle 6" o:spid="_x0000_s1026" style="position:absolute;margin-left:-13.2pt;margin-top:17.55pt;width:513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1B117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E394B2" wp14:editId="2DCC5478">
                <wp:simplePos x="0" y="0"/>
                <wp:positionH relativeFrom="margin">
                  <wp:posOffset>1402080</wp:posOffset>
                </wp:positionH>
                <wp:positionV relativeFrom="paragraph">
                  <wp:posOffset>254000</wp:posOffset>
                </wp:positionV>
                <wp:extent cx="3350260" cy="244475"/>
                <wp:effectExtent l="0" t="0" r="21590" b="222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5" type="#_x0000_t202" style="position:absolute;margin-left:110.4pt;margin-top:20pt;width:263.8pt;height:19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4B60">
        <w:rPr>
          <w:b/>
          <w:caps/>
          <w:sz w:val="28"/>
          <w:szCs w:val="28"/>
        </w:rPr>
        <w:t>ACQUI</w:t>
      </w:r>
      <w:r w:rsidR="00B7683C" w:rsidRPr="005323F5">
        <w:rPr>
          <w:b/>
          <w:caps/>
          <w:sz w:val="28"/>
          <w:szCs w:val="28"/>
        </w:rPr>
        <w:t>sition</w:t>
      </w:r>
    </w:p>
    <w:p w:rsidR="00B7683C" w:rsidRDefault="00C459C5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E394B2" wp14:editId="2DCC5478">
                <wp:simplePos x="0" y="0"/>
                <wp:positionH relativeFrom="margin">
                  <wp:posOffset>4936745</wp:posOffset>
                </wp:positionH>
                <wp:positionV relativeFrom="paragraph">
                  <wp:posOffset>250341</wp:posOffset>
                </wp:positionV>
                <wp:extent cx="729615" cy="244475"/>
                <wp:effectExtent l="0" t="0" r="13335" b="2222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6" type="#_x0000_t202" style="position:absolute;margin-left:388.7pt;margin-top:19.7pt;width:57.45pt;height:19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E394B2" wp14:editId="2DCC5478">
                <wp:simplePos x="0" y="0"/>
                <wp:positionH relativeFrom="margin">
                  <wp:posOffset>1422400</wp:posOffset>
                </wp:positionH>
                <wp:positionV relativeFrom="paragraph">
                  <wp:posOffset>209550</wp:posOffset>
                </wp:positionV>
                <wp:extent cx="1753235" cy="244475"/>
                <wp:effectExtent l="0" t="0" r="18415" b="2222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7" type="#_x0000_t202" style="position:absolute;margin-left:112pt;margin-top:16.5pt;width:138.05pt;height:19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how a</w:t>
      </w:r>
      <w:r w:rsidR="00893FED">
        <w:rPr>
          <w:b/>
          <w:caps/>
        </w:rPr>
        <w:t>C</w:t>
      </w:r>
      <w:r w:rsidR="005323F5">
        <w:rPr>
          <w:b/>
          <w:caps/>
        </w:rPr>
        <w:t>quired</w:t>
      </w:r>
      <w:r w:rsidR="008918F7">
        <w:rPr>
          <w:b/>
          <w:caps/>
        </w:rPr>
        <w:tab/>
      </w:r>
    </w:p>
    <w:p w:rsidR="005323F5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Date</w:t>
      </w:r>
      <w:r w:rsidR="00AA5769">
        <w:rPr>
          <w:b/>
          <w:caps/>
        </w:rPr>
        <w:t xml:space="preserve"> ACQUIRED </w:t>
      </w:r>
      <w:r w:rsidR="00AA5769">
        <w:rPr>
          <w:b/>
          <w:caps/>
        </w:rPr>
        <w:tab/>
      </w:r>
      <w:r w:rsidR="00C459C5">
        <w:rPr>
          <w:b/>
          <w:caps/>
        </w:rPr>
        <w:t xml:space="preserve">                      </w:t>
      </w:r>
      <w:r w:rsidR="001B117C">
        <w:rPr>
          <w:b/>
          <w:caps/>
        </w:rPr>
        <w:t xml:space="preserve">rec nO  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E394B2" wp14:editId="2DCC5478">
                <wp:simplePos x="0" y="0"/>
                <wp:positionH relativeFrom="margin">
                  <wp:posOffset>1435735</wp:posOffset>
                </wp:positionH>
                <wp:positionV relativeFrom="paragraph">
                  <wp:posOffset>220980</wp:posOffset>
                </wp:positionV>
                <wp:extent cx="4503420" cy="244475"/>
                <wp:effectExtent l="0" t="0" r="11430" b="2222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8" type="#_x0000_t202" style="position:absolute;margin-left:113.05pt;margin-top:17.4pt;width:354.6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893FED">
        <w:rPr>
          <w:b/>
          <w:caps/>
        </w:rPr>
        <w:t xml:space="preserve">ACQUIRED </w:t>
      </w:r>
      <w:r w:rsidR="005323F5">
        <w:rPr>
          <w:b/>
          <w:caps/>
        </w:rPr>
        <w:t>From</w:t>
      </w:r>
    </w:p>
    <w:p w:rsidR="001B117C" w:rsidRDefault="001B117C" w:rsidP="00472211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E394B2" wp14:editId="2DCC5478">
                <wp:simplePos x="0" y="0"/>
                <wp:positionH relativeFrom="margin">
                  <wp:posOffset>4213225</wp:posOffset>
                </wp:positionH>
                <wp:positionV relativeFrom="paragraph">
                  <wp:posOffset>233680</wp:posOffset>
                </wp:positionV>
                <wp:extent cx="1711325" cy="244475"/>
                <wp:effectExtent l="0" t="0" r="22225" b="2222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9" type="#_x0000_t202" style="position:absolute;margin-left:331.75pt;margin-top:18.4pt;width:134.75pt;height:19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E394B2" wp14:editId="2DCC5478">
                <wp:simplePos x="0" y="0"/>
                <wp:positionH relativeFrom="margin">
                  <wp:posOffset>1449705</wp:posOffset>
                </wp:positionH>
                <wp:positionV relativeFrom="paragraph">
                  <wp:posOffset>233680</wp:posOffset>
                </wp:positionV>
                <wp:extent cx="1828800" cy="244475"/>
                <wp:effectExtent l="0" t="0" r="19050" b="2222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0" type="#_x0000_t202" style="position:absolute;margin-left:114.15pt;margin-top:18.4pt;width:2in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5323F5">
        <w:rPr>
          <w:b/>
          <w:caps/>
        </w:rPr>
        <w:tab/>
        <w:t>Name</w:t>
      </w:r>
      <w:r w:rsidR="002C4B60">
        <w:rPr>
          <w:b/>
          <w:caps/>
        </w:rPr>
        <w:tab/>
      </w:r>
      <w:r w:rsidR="002C4B60"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E394B2" wp14:editId="2DCC5478">
                <wp:simplePos x="0" y="0"/>
                <wp:positionH relativeFrom="margin">
                  <wp:posOffset>4233545</wp:posOffset>
                </wp:positionH>
                <wp:positionV relativeFrom="paragraph">
                  <wp:posOffset>219710</wp:posOffset>
                </wp:positionV>
                <wp:extent cx="1704975" cy="244475"/>
                <wp:effectExtent l="0" t="0" r="28575" b="2222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1" type="#_x0000_t202" style="position:absolute;margin-left:333.35pt;margin-top:17.3pt;width:134.25pt;height:19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226695</wp:posOffset>
                </wp:positionV>
                <wp:extent cx="1828165" cy="244475"/>
                <wp:effectExtent l="0" t="0" r="19685" b="2222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2" type="#_x0000_t202" style="position:absolute;margin-left:115.2pt;margin-top:17.85pt;width:143.95pt;height:19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aps/>
        </w:rPr>
        <w:tab/>
      </w:r>
      <w:r>
        <w:rPr>
          <w:b/>
          <w:caps/>
        </w:rPr>
        <w:tab/>
        <w:t>EMAIL</w:t>
      </w:r>
      <w:r>
        <w:rPr>
          <w:b/>
          <w:caps/>
        </w:rPr>
        <w:tab/>
      </w:r>
      <w:r w:rsidR="008918F7">
        <w:rPr>
          <w:b/>
          <w:caps/>
        </w:rPr>
        <w:tab/>
      </w:r>
      <w:r w:rsidR="00472211">
        <w:rPr>
          <w:b/>
          <w:caps/>
        </w:rPr>
        <w:t>PHONE</w:t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E394B2" wp14:editId="2DCC5478">
                <wp:simplePos x="0" y="0"/>
                <wp:positionH relativeFrom="margin">
                  <wp:posOffset>4227195</wp:posOffset>
                </wp:positionH>
                <wp:positionV relativeFrom="paragraph">
                  <wp:posOffset>212090</wp:posOffset>
                </wp:positionV>
                <wp:extent cx="1711960" cy="244475"/>
                <wp:effectExtent l="0" t="0" r="21590" b="2222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3" type="#_x0000_t202" style="position:absolute;margin-left:332.85pt;margin-top:16.7pt;width:134.8pt;height:19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E394B2" wp14:editId="2DCC5478">
                <wp:simplePos x="0" y="0"/>
                <wp:positionH relativeFrom="margin">
                  <wp:posOffset>1456690</wp:posOffset>
                </wp:positionH>
                <wp:positionV relativeFrom="paragraph">
                  <wp:posOffset>232410</wp:posOffset>
                </wp:positionV>
                <wp:extent cx="1834515" cy="244475"/>
                <wp:effectExtent l="0" t="0" r="13335" b="222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4" type="#_x0000_t202" style="position:absolute;margin-left:114.7pt;margin-top:18.3pt;width:144.45pt;height: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sTREET</w:t>
      </w:r>
      <w:r w:rsidR="00472211">
        <w:rPr>
          <w:b/>
          <w:caps/>
        </w:rPr>
        <w:tab/>
      </w:r>
      <w:r w:rsidR="00472211">
        <w:rPr>
          <w:b/>
          <w:caps/>
        </w:rPr>
        <w:tab/>
        <w:t>tOWN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231140</wp:posOffset>
                </wp:positionV>
                <wp:extent cx="1029970" cy="244475"/>
                <wp:effectExtent l="0" t="0" r="17780" b="2222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5" type="#_x0000_t202" style="position:absolute;margin-left:115.2pt;margin-top:18.2pt;width:81.1pt;height:19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rEGION</w:t>
      </w:r>
      <w:r w:rsidR="00472211">
        <w:rPr>
          <w:b/>
          <w:caps/>
        </w:rPr>
        <w:tab/>
        <w:t>stATE</w:t>
      </w:r>
    </w:p>
    <w:p w:rsidR="00672D2D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 w:rsidR="00472211">
        <w:rPr>
          <w:b/>
          <w:caps/>
        </w:rPr>
        <w:t>poSTCODE</w:t>
      </w:r>
      <w:r w:rsidR="008918F7"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229529</wp:posOffset>
                </wp:positionV>
                <wp:extent cx="6515100" cy="1241946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419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7AF59" id="Rectangle 7" o:spid="_x0000_s1026" style="position:absolute;margin-left:-13.2pt;margin-top:18.05pt;width:513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5AA785" wp14:editId="79D98210">
                <wp:simplePos x="0" y="0"/>
                <wp:positionH relativeFrom="margin">
                  <wp:posOffset>1422400</wp:posOffset>
                </wp:positionH>
                <wp:positionV relativeFrom="paragraph">
                  <wp:posOffset>241935</wp:posOffset>
                </wp:positionV>
                <wp:extent cx="1951355" cy="244475"/>
                <wp:effectExtent l="0" t="0" r="10795" b="2222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2C366A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6" type="#_x0000_t202" style="position:absolute;margin-left:112pt;margin-top:19.05pt;width:153.65pt;height: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2C366A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Good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condition</w:t>
      </w:r>
    </w:p>
    <w:p w:rsidR="00A878FE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5AA785" wp14:editId="79D98210">
                <wp:simplePos x="0" y="0"/>
                <wp:positionH relativeFrom="margin">
                  <wp:posOffset>1442720</wp:posOffset>
                </wp:positionH>
                <wp:positionV relativeFrom="paragraph">
                  <wp:posOffset>191135</wp:posOffset>
                </wp:positionV>
                <wp:extent cx="1480185" cy="244475"/>
                <wp:effectExtent l="0" t="0" r="24765" b="22225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0E5D49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12/12/23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7" type="#_x0000_t202" style="position:absolute;margin-left:113.6pt;margin-top:15.05pt;width:116.55pt;height:19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0E5D49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12/12/23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D2D">
        <w:rPr>
          <w:b/>
          <w:caps/>
        </w:rPr>
        <w:tab/>
        <w:t xml:space="preserve">Condition </w:t>
      </w:r>
      <w:r w:rsidR="00672D2D">
        <w:rPr>
          <w:b/>
          <w:caps/>
        </w:rPr>
        <w:tab/>
      </w:r>
    </w:p>
    <w:p w:rsidR="00672D2D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5AA785" wp14:editId="79D98210">
                <wp:simplePos x="0" y="0"/>
                <wp:positionH relativeFrom="margin">
                  <wp:posOffset>1435735</wp:posOffset>
                </wp:positionH>
                <wp:positionV relativeFrom="paragraph">
                  <wp:posOffset>190500</wp:posOffset>
                </wp:positionV>
                <wp:extent cx="4578350" cy="244475"/>
                <wp:effectExtent l="0" t="0" r="12700" b="2222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8" type="#_x0000_t202" style="position:absolute;margin-left:113.05pt;margin-top:15pt;width:360.5pt;height:19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</w:r>
      <w:r w:rsidR="00607001">
        <w:rPr>
          <w:b/>
          <w:caps/>
        </w:rPr>
        <w:t>DATE</w:t>
      </w:r>
      <w:r w:rsidR="00672D2D">
        <w:rPr>
          <w:b/>
          <w:caps/>
        </w:rPr>
        <w:t xml:space="preserve"> CHECKED</w:t>
      </w:r>
      <w:r>
        <w:rPr>
          <w:b/>
          <w:caps/>
        </w:rPr>
        <w:tab/>
      </w:r>
    </w:p>
    <w:p w:rsidR="00B7683C" w:rsidRPr="00B7683C" w:rsidRDefault="00672D2D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 xml:space="preserve">cOMMENTS    </w:t>
      </w:r>
    </w:p>
    <w:p w:rsidR="00AE2751" w:rsidRDefault="00AE2751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249849</wp:posOffset>
                </wp:positionV>
                <wp:extent cx="65151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FA73" id="Rectangle 8" o:spid="_x0000_s1026" style="position:absolute;margin-left:-13.2pt;margin-top:19.65pt;width:513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23A5F0" wp14:editId="59A1B536">
                <wp:simplePos x="0" y="0"/>
                <wp:positionH relativeFrom="margin">
                  <wp:posOffset>194310</wp:posOffset>
                </wp:positionH>
                <wp:positionV relativeFrom="paragraph">
                  <wp:posOffset>219075</wp:posOffset>
                </wp:positionV>
                <wp:extent cx="5895340" cy="586740"/>
                <wp:effectExtent l="0" t="0" r="10160" b="2286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59" type="#_x0000_t202" style="position:absolute;margin-left:15.3pt;margin-top:17.25pt;width:464.2pt;height:46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COnservation</w:t>
      </w:r>
    </w:p>
    <w:p w:rsidR="008918F7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878FE" w:rsidRDefault="00A878FE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5323F5" w:rsidRPr="00B7683C" w:rsidRDefault="00AE2751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6DEDA" wp14:editId="15B042B7">
                <wp:simplePos x="0" y="0"/>
                <wp:positionH relativeFrom="column">
                  <wp:posOffset>-167356</wp:posOffset>
                </wp:positionH>
                <wp:positionV relativeFrom="paragraph">
                  <wp:posOffset>180103</wp:posOffset>
                </wp:positionV>
                <wp:extent cx="6515100" cy="996287"/>
                <wp:effectExtent l="0" t="0" r="1905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96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EE9F" id="Rectangle 9" o:spid="_x0000_s1026" style="position:absolute;margin-left:-13.2pt;margin-top:14.2pt;width:513pt;height:7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23A5F0" wp14:editId="59A1B536">
                <wp:simplePos x="0" y="0"/>
                <wp:positionH relativeFrom="margin">
                  <wp:posOffset>1633855</wp:posOffset>
                </wp:positionH>
                <wp:positionV relativeFrom="paragraph">
                  <wp:posOffset>274320</wp:posOffset>
                </wp:positionV>
                <wp:extent cx="4544060" cy="244475"/>
                <wp:effectExtent l="0" t="0" r="27940" b="2222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0" type="#_x0000_t202" style="position:absolute;margin-left:128.65pt;margin-top:21.6pt;width:357.8pt;height:19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location</w:t>
      </w:r>
    </w:p>
    <w:p w:rsidR="00AE2751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23A5F0" wp14:editId="59A1B536">
                <wp:simplePos x="0" y="0"/>
                <wp:positionH relativeFrom="margin">
                  <wp:posOffset>1620368</wp:posOffset>
                </wp:positionH>
                <wp:positionV relativeFrom="paragraph">
                  <wp:posOffset>223217</wp:posOffset>
                </wp:positionV>
                <wp:extent cx="4558030" cy="244475"/>
                <wp:effectExtent l="0" t="0" r="13970" b="2222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1" type="#_x0000_t202" style="position:absolute;margin-left:127.6pt;margin-top:17.6pt;width:358.9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Location</w:t>
      </w:r>
      <w:r w:rsidR="00AE2751">
        <w:rPr>
          <w:b/>
          <w:caps/>
        </w:rPr>
        <w:tab/>
      </w:r>
      <w:r>
        <w:rPr>
          <w:b/>
          <w:caps/>
        </w:rPr>
        <w:tab/>
      </w:r>
    </w:p>
    <w:p w:rsidR="005323F5" w:rsidRDefault="008918F7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Regular Locatio</w:t>
      </w:r>
      <w:r w:rsidR="002672FC">
        <w:rPr>
          <w:b/>
          <w:caps/>
        </w:rPr>
        <w:t>N</w:t>
      </w:r>
    </w:p>
    <w:p w:rsidR="008918F7" w:rsidRDefault="008918F7" w:rsidP="00893FED">
      <w:pPr>
        <w:tabs>
          <w:tab w:val="left" w:pos="426"/>
        </w:tabs>
        <w:spacing w:after="120"/>
        <w:rPr>
          <w:b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F6445" wp14:editId="38B66AAE">
                <wp:simplePos x="0" y="0"/>
                <wp:positionH relativeFrom="column">
                  <wp:posOffset>-167356</wp:posOffset>
                </wp:positionH>
                <wp:positionV relativeFrom="paragraph">
                  <wp:posOffset>234949</wp:posOffset>
                </wp:positionV>
                <wp:extent cx="6515100" cy="764275"/>
                <wp:effectExtent l="0" t="0" r="1905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64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1AC63" id="Rectangle 10" o:spid="_x0000_s1026" style="position:absolute;margin-left:-13.2pt;margin-top:18.5pt;width:513pt;height:6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" filled="f" strokecolor="windowText" strokeweight="1.5pt"/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:rsidR="00AE2751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23A5F0" wp14:editId="59A1B536">
                <wp:simplePos x="0" y="0"/>
                <wp:positionH relativeFrom="margin">
                  <wp:posOffset>16510</wp:posOffset>
                </wp:positionH>
                <wp:positionV relativeFrom="paragraph">
                  <wp:posOffset>254635</wp:posOffset>
                </wp:positionV>
                <wp:extent cx="6100445" cy="244475"/>
                <wp:effectExtent l="0" t="0" r="14605" b="2222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D16818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2" type="#_x0000_t202" style="position:absolute;margin-left:1.3pt;margin-top:20.05pt;width:480.35pt;height:1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lC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" strokecolor="#e7e6e6 [3214]" strokeweight=".25pt">
                <v:textbox>
                  <w:txbxContent>
                    <w:p w:rsidR="008918F7" w:rsidRPr="00D16818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B03" w:rsidRPr="00207B03">
        <w:rPr>
          <w:b/>
          <w:sz w:val="28"/>
          <w:szCs w:val="28"/>
        </w:rPr>
        <w:t>SUPPLIMENTARY FILE</w:t>
      </w: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B7683C" w:rsidRPr="00CC684E" w:rsidRDefault="00D1681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Form Updated 15</w:t>
      </w:r>
      <w:r w:rsidR="00CC684E">
        <w:rPr>
          <w:b/>
          <w:sz w:val="16"/>
          <w:szCs w:val="16"/>
        </w:rPr>
        <w:t>/8/2023</w:t>
      </w:r>
    </w:p>
    <w:sectPr w:rsidR="00B7683C" w:rsidRPr="00CC684E" w:rsidSect="00207B0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DF"/>
    <w:rsid w:val="000E5D49"/>
    <w:rsid w:val="00135E2B"/>
    <w:rsid w:val="00154EF0"/>
    <w:rsid w:val="001B117C"/>
    <w:rsid w:val="001C265F"/>
    <w:rsid w:val="00207B03"/>
    <w:rsid w:val="002672FC"/>
    <w:rsid w:val="002C366A"/>
    <w:rsid w:val="002C4B60"/>
    <w:rsid w:val="00396C9E"/>
    <w:rsid w:val="004558A0"/>
    <w:rsid w:val="00472211"/>
    <w:rsid w:val="005323F5"/>
    <w:rsid w:val="00536974"/>
    <w:rsid w:val="00607001"/>
    <w:rsid w:val="00672D2D"/>
    <w:rsid w:val="006F2FA0"/>
    <w:rsid w:val="007753B8"/>
    <w:rsid w:val="007F069B"/>
    <w:rsid w:val="008918F7"/>
    <w:rsid w:val="00893FED"/>
    <w:rsid w:val="00910ADF"/>
    <w:rsid w:val="0092663A"/>
    <w:rsid w:val="00A41E5C"/>
    <w:rsid w:val="00A878FE"/>
    <w:rsid w:val="00AA5769"/>
    <w:rsid w:val="00AD1992"/>
    <w:rsid w:val="00AE2751"/>
    <w:rsid w:val="00B36EA2"/>
    <w:rsid w:val="00B726DF"/>
    <w:rsid w:val="00B7683C"/>
    <w:rsid w:val="00BC0928"/>
    <w:rsid w:val="00C218C0"/>
    <w:rsid w:val="00C44B58"/>
    <w:rsid w:val="00C459C5"/>
    <w:rsid w:val="00C96192"/>
    <w:rsid w:val="00CB6159"/>
    <w:rsid w:val="00CC684E"/>
    <w:rsid w:val="00CF7BB0"/>
    <w:rsid w:val="00D16818"/>
    <w:rsid w:val="00D326F6"/>
    <w:rsid w:val="00E70881"/>
    <w:rsid w:val="00F1325B"/>
    <w:rsid w:val="00F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3144"/>
  <w15:chartTrackingRefBased/>
  <w15:docId w15:val="{A014E74C-42BE-4F19-B487-15E68C5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CATALOGUING%20WORKSHEET%20ENT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9E6C-2C31-4CCE-95DA-2953C5B7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CATALOGUING WORKSHEET ENTRY FORM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Tangey</dc:creator>
  <cp:keywords/>
  <dc:description/>
  <cp:lastModifiedBy>Alan Tangey</cp:lastModifiedBy>
  <cp:revision>2</cp:revision>
  <cp:lastPrinted>2023-12-12T01:09:00Z</cp:lastPrinted>
  <dcterms:created xsi:type="dcterms:W3CDTF">2023-12-12T01:32:00Z</dcterms:created>
  <dcterms:modified xsi:type="dcterms:W3CDTF">2023-12-12T01:32:00Z</dcterms:modified>
</cp:coreProperties>
</file>