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59" w:rsidRDefault="00E64759">
      <w:pPr>
        <w:rPr>
          <w:i/>
        </w:rPr>
      </w:pPr>
      <w:bookmarkStart w:id="0" w:name="_GoBack"/>
      <w:bookmarkEnd w:id="0"/>
      <w:r>
        <w:rPr>
          <w:i/>
        </w:rPr>
        <w:t>(Preliminary set up discussion)</w:t>
      </w:r>
    </w:p>
    <w:p w:rsidR="00E64759" w:rsidRDefault="00E64759">
      <w:pPr>
        <w:rPr>
          <w:i/>
        </w:rPr>
      </w:pPr>
      <w:r w:rsidRPr="00213DE3">
        <w:rPr>
          <w:i/>
        </w:rPr>
        <w:t>I put a circle around general business because I forgot to put that bi</w:t>
      </w:r>
      <w:r>
        <w:rPr>
          <w:i/>
        </w:rPr>
        <w:t>t</w:t>
      </w:r>
      <w:r w:rsidRPr="00213DE3">
        <w:rPr>
          <w:i/>
        </w:rPr>
        <w:t xml:space="preserve"> different.</w:t>
      </w:r>
      <w:r w:rsidRPr="00213DE3">
        <w:rPr>
          <w:i/>
        </w:rPr>
        <w:br/>
        <w:t>I just did it all in case</w:t>
      </w:r>
      <w:r>
        <w:rPr>
          <w:i/>
        </w:rPr>
        <w:t xml:space="preserve"> I..</w:t>
      </w:r>
      <w:r w:rsidRPr="00213DE3">
        <w:rPr>
          <w:i/>
        </w:rPr>
        <w:t>.</w:t>
      </w:r>
      <w:r w:rsidRPr="00213DE3">
        <w:rPr>
          <w:i/>
        </w:rPr>
        <w:br/>
        <w:t xml:space="preserve">I'll sort of </w:t>
      </w:r>
      <w:r>
        <w:rPr>
          <w:i/>
        </w:rPr>
        <w:t>… I’ll</w:t>
      </w:r>
      <w:r w:rsidRPr="00213DE3">
        <w:rPr>
          <w:i/>
        </w:rPr>
        <w:t>run that down.</w:t>
      </w:r>
    </w:p>
    <w:p w:rsidR="00E64759" w:rsidRDefault="00E64759">
      <w:pPr>
        <w:rPr>
          <w:i/>
        </w:rPr>
      </w:pPr>
      <w:r w:rsidRPr="00213DE3">
        <w:rPr>
          <w:i/>
        </w:rPr>
        <w:t>Well this is the wonder of the modern age.</w:t>
      </w:r>
      <w:r w:rsidRPr="00213DE3">
        <w:rPr>
          <w:i/>
        </w:rPr>
        <w:br/>
        <w:t>Okay</w:t>
      </w:r>
      <w:r>
        <w:rPr>
          <w:i/>
        </w:rPr>
        <w:t>,</w:t>
      </w:r>
      <w:r w:rsidRPr="00213DE3">
        <w:rPr>
          <w:i/>
        </w:rPr>
        <w:t xml:space="preserve"> I think Ted what we need to do is just make sure that the slides line up properly with the screen.</w:t>
      </w:r>
    </w:p>
    <w:p w:rsidR="00E64759" w:rsidRPr="00213DE3" w:rsidRDefault="00E64759">
      <w:pPr>
        <w:rPr>
          <w:i/>
        </w:rPr>
      </w:pPr>
      <w:r>
        <w:rPr>
          <w:i/>
        </w:rPr>
        <w:t>…..</w:t>
      </w:r>
    </w:p>
    <w:p w:rsidR="00E64759" w:rsidRDefault="00E64759" w:rsidP="001C33A6">
      <w:pPr>
        <w:rPr>
          <w:i/>
        </w:rPr>
      </w:pPr>
      <w:r w:rsidRPr="00213DE3">
        <w:rPr>
          <w:i/>
        </w:rPr>
        <w:t xml:space="preserve">Oh, </w:t>
      </w:r>
      <w:r>
        <w:rPr>
          <w:i/>
        </w:rPr>
        <w:t>t</w:t>
      </w:r>
      <w:r w:rsidRPr="00213DE3">
        <w:rPr>
          <w:i/>
        </w:rPr>
        <w:t>hat’ll be fine.</w:t>
      </w:r>
    </w:p>
    <w:p w:rsidR="00E64759" w:rsidRPr="00213DE3" w:rsidRDefault="00E64759" w:rsidP="001C33A6">
      <w:pPr>
        <w:rPr>
          <w:i/>
        </w:rPr>
      </w:pPr>
      <w:r>
        <w:rPr>
          <w:i/>
        </w:rPr>
        <w:t xml:space="preserve">Is there much room at the back. We can come forward a bit. </w:t>
      </w:r>
      <w:r w:rsidRPr="00213DE3">
        <w:rPr>
          <w:i/>
        </w:rPr>
        <w:t>So that we can move around d a bit.</w:t>
      </w:r>
    </w:p>
    <w:p w:rsidR="00E64759" w:rsidRPr="00213DE3" w:rsidRDefault="00E64759">
      <w:pPr>
        <w:rPr>
          <w:i/>
        </w:rPr>
      </w:pPr>
      <w:r w:rsidRPr="00213DE3">
        <w:rPr>
          <w:i/>
        </w:rPr>
        <w:t xml:space="preserve"> Perhaps while Ted's doing that. I'll just explain.</w:t>
      </w:r>
    </w:p>
    <w:p w:rsidR="00E64759" w:rsidRPr="00213DE3" w:rsidRDefault="00E64759">
      <w:pPr>
        <w:rPr>
          <w:i/>
        </w:rPr>
      </w:pPr>
      <w:r w:rsidRPr="00213DE3">
        <w:rPr>
          <w:i/>
        </w:rPr>
        <w:t>We’ll put the blinds down.</w:t>
      </w:r>
    </w:p>
    <w:p w:rsidR="00E64759" w:rsidRDefault="00E64759">
      <w:pPr>
        <w:rPr>
          <w:i/>
        </w:rPr>
      </w:pPr>
      <w:r w:rsidRPr="00213DE3">
        <w:rPr>
          <w:i/>
        </w:rPr>
        <w:t>Oh, what? Okay. Yes, we can do that.</w:t>
      </w:r>
    </w:p>
    <w:p w:rsidR="00E64759" w:rsidRDefault="00E64759">
      <w:pPr>
        <w:rPr>
          <w:i/>
        </w:rPr>
      </w:pPr>
      <w:r w:rsidRPr="00213DE3">
        <w:rPr>
          <w:i/>
        </w:rPr>
        <w:t>That's not bad.</w:t>
      </w:r>
      <w:r w:rsidRPr="00213DE3">
        <w:rPr>
          <w:i/>
        </w:rPr>
        <w:br/>
        <w:t>A little bit of focus.</w:t>
      </w:r>
    </w:p>
    <w:p w:rsidR="00E64759" w:rsidRDefault="00E64759">
      <w:pPr>
        <w:rPr>
          <w:i/>
        </w:rPr>
      </w:pPr>
      <w:r>
        <w:rPr>
          <w:i/>
        </w:rPr>
        <w:t>Is there much room at the back, or I’ll come back a little bit…</w:t>
      </w:r>
      <w:r w:rsidRPr="00213DE3">
        <w:rPr>
          <w:i/>
        </w:rPr>
        <w:br/>
        <w:t>Excellent.</w:t>
      </w:r>
      <w:r w:rsidRPr="00213DE3">
        <w:rPr>
          <w:i/>
        </w:rPr>
        <w:br/>
        <w:t>Okay if we, if you could just turn it off for the moment.</w:t>
      </w:r>
    </w:p>
    <w:p w:rsidR="00E64759" w:rsidRDefault="00E64759">
      <w:pPr>
        <w:rPr>
          <w:i/>
        </w:rPr>
      </w:pPr>
      <w:r w:rsidRPr="00213DE3">
        <w:rPr>
          <w:i/>
        </w:rPr>
        <w:t>Everybody see it or do we need it a bit higher.</w:t>
      </w:r>
    </w:p>
    <w:p w:rsidR="00E64759" w:rsidRPr="00213DE3" w:rsidRDefault="00E64759">
      <w:pPr>
        <w:rPr>
          <w:i/>
        </w:rPr>
      </w:pPr>
      <w:r>
        <w:rPr>
          <w:i/>
        </w:rPr>
        <w:t>……</w:t>
      </w:r>
    </w:p>
    <w:p w:rsidR="00E64759" w:rsidRDefault="00E64759">
      <w:pPr>
        <w:rPr>
          <w:i/>
        </w:rPr>
      </w:pPr>
      <w:r w:rsidRPr="00213DE3">
        <w:rPr>
          <w:i/>
        </w:rPr>
        <w:t>Perhaps while all</w:t>
      </w:r>
      <w:r>
        <w:rPr>
          <w:i/>
        </w:rPr>
        <w:t xml:space="preserve"> that rearrangement’s going on,</w:t>
      </w:r>
      <w:r w:rsidRPr="00213DE3">
        <w:rPr>
          <w:i/>
        </w:rPr>
        <w:t xml:space="preserve"> I'll just</w:t>
      </w:r>
      <w:r>
        <w:rPr>
          <w:i/>
        </w:rPr>
        <w:t>..</w:t>
      </w:r>
    </w:p>
    <w:p w:rsidR="00E64759" w:rsidRDefault="00E64759">
      <w:pPr>
        <w:rPr>
          <w:i/>
        </w:rPr>
      </w:pPr>
      <w:r>
        <w:rPr>
          <w:i/>
        </w:rPr>
        <w:t>P</w:t>
      </w:r>
      <w:r w:rsidRPr="00213DE3">
        <w:rPr>
          <w:i/>
        </w:rPr>
        <w:t>ut that over there</w:t>
      </w:r>
      <w:r>
        <w:rPr>
          <w:i/>
        </w:rPr>
        <w:t>, it’ll be out of everyone’s way.</w:t>
      </w:r>
    </w:p>
    <w:p w:rsidR="00E64759" w:rsidRDefault="00E64759">
      <w:pPr>
        <w:rPr>
          <w:i/>
        </w:rPr>
      </w:pPr>
      <w:r w:rsidRPr="00213DE3">
        <w:rPr>
          <w:i/>
        </w:rPr>
        <w:t>Okay.</w:t>
      </w:r>
      <w:r>
        <w:rPr>
          <w:i/>
        </w:rPr>
        <w:t xml:space="preserve"> </w:t>
      </w:r>
      <w:r w:rsidRPr="00213DE3">
        <w:rPr>
          <w:i/>
        </w:rPr>
        <w:t>I sure could use this. This would be really good.</w:t>
      </w:r>
    </w:p>
    <w:p w:rsidR="00E64759" w:rsidRDefault="00E64759">
      <w:pPr>
        <w:rPr>
          <w:i/>
        </w:rPr>
      </w:pPr>
      <w:r w:rsidRPr="00213DE3">
        <w:rPr>
          <w:i/>
        </w:rPr>
        <w:t>You could use it.</w:t>
      </w:r>
    </w:p>
    <w:p w:rsidR="00E64759" w:rsidRDefault="00E64759">
      <w:r w:rsidRPr="00C1782A">
        <w:rPr>
          <w:i/>
        </w:rPr>
        <w:t>Yes.</w:t>
      </w:r>
    </w:p>
    <w:p w:rsidR="00E64759" w:rsidRDefault="00E64759">
      <w:r>
        <w:t>(Presentation begins)</w:t>
      </w:r>
    </w:p>
    <w:p w:rsidR="00E64759" w:rsidRDefault="00E64759">
      <w:r w:rsidRPr="00FA08C0">
        <w:t>I've often had a thought about</w:t>
      </w:r>
      <w:r>
        <w:t>..</w:t>
      </w:r>
      <w:r w:rsidRPr="00FA08C0">
        <w:t>,</w:t>
      </w:r>
      <w:r>
        <w:t xml:space="preserve"> </w:t>
      </w:r>
      <w:r w:rsidRPr="00FA08C0">
        <w:t xml:space="preserve">I suppose, to put it as </w:t>
      </w:r>
      <w:r>
        <w:t xml:space="preserve">it’s </w:t>
      </w:r>
      <w:r w:rsidRPr="00FA08C0">
        <w:t>most succinct</w:t>
      </w:r>
      <w:r>
        <w:t>,</w:t>
      </w:r>
      <w:r w:rsidRPr="00FA08C0">
        <w:t xml:space="preserve"> to enter the cl</w:t>
      </w:r>
      <w:r>
        <w:t>ergy</w:t>
      </w:r>
      <w:r w:rsidRPr="00FA08C0">
        <w:t>.</w:t>
      </w:r>
      <w:r w:rsidRPr="00FA08C0">
        <w:br/>
        <w:t>In that</w:t>
      </w:r>
      <w:r>
        <w:t>,</w:t>
      </w:r>
      <w:r w:rsidRPr="00FA08C0">
        <w:t xml:space="preserve"> I rather fancy myself giving sermons.</w:t>
      </w:r>
      <w:r w:rsidRPr="00FA08C0">
        <w:br/>
        <w:t xml:space="preserve">I did once have a secret desire to be the Bishop of </w:t>
      </w:r>
      <w:smartTag w:uri="urn:schemas-microsoft-com:office:smarttags" w:element="City">
        <w:r w:rsidRPr="00FA08C0">
          <w:t>Melbourne</w:t>
        </w:r>
      </w:smartTag>
      <w:r>
        <w:t>….</w:t>
      </w:r>
      <w:r w:rsidRPr="00FA08C0">
        <w:t xml:space="preserve">the </w:t>
      </w:r>
      <w:r>
        <w:t xml:space="preserve">Anglican Bishop of </w:t>
      </w:r>
      <w:smartTag w:uri="urn:schemas-microsoft-com:office:smarttags" w:element="City">
        <w:smartTag w:uri="urn:schemas-microsoft-com:office:smarttags" w:element="place">
          <w:r>
            <w:t>Mel</w:t>
          </w:r>
          <w:r w:rsidRPr="00FA08C0">
            <w:t>bourne</w:t>
          </w:r>
        </w:smartTag>
      </w:smartTag>
      <w:r>
        <w:t xml:space="preserve">. </w:t>
      </w:r>
      <w:r w:rsidRPr="00FA08C0">
        <w:t>I've probably left my run a little late in this regard.</w:t>
      </w:r>
      <w:r w:rsidRPr="00FA08C0">
        <w:br/>
      </w:r>
    </w:p>
    <w:p w:rsidR="00E64759" w:rsidRDefault="00E64759">
      <w:r>
        <w:t xml:space="preserve">But to continue on a rather personal note, </w:t>
      </w:r>
      <w:r w:rsidRPr="00FA08C0">
        <w:t>I suppose I should, in response to Vald</w:t>
      </w:r>
      <w:r>
        <w:t>a’</w:t>
      </w:r>
      <w:r w:rsidRPr="00FA08C0">
        <w:t>s suggestion</w:t>
      </w:r>
      <w:r>
        <w:t xml:space="preserve"> that I g</w:t>
      </w:r>
      <w:r w:rsidRPr="00FA08C0">
        <w:t>ive a bit about my own b</w:t>
      </w:r>
      <w:r>
        <w:t xml:space="preserve">ackground, </w:t>
      </w:r>
      <w:r w:rsidRPr="00FA08C0">
        <w:t>I should start by saying</w:t>
      </w:r>
      <w:r>
        <w:t xml:space="preserve"> </w:t>
      </w:r>
      <w:r w:rsidRPr="00FA08C0">
        <w:t>in regard to what I'm going to speak about today,</w:t>
      </w:r>
      <w:r>
        <w:t xml:space="preserve"> how I came to </w:t>
      </w:r>
      <w:r w:rsidRPr="00FA08C0">
        <w:t>acquire the information that I did.</w:t>
      </w:r>
      <w:r w:rsidRPr="00FA08C0">
        <w:br/>
        <w:t>I suppose about,</w:t>
      </w:r>
      <w:r>
        <w:t xml:space="preserve"> </w:t>
      </w:r>
      <w:r w:rsidRPr="00FA08C0">
        <w:t>I'm just counting back years, about 13 years ago</w:t>
      </w:r>
      <w:r>
        <w:t xml:space="preserve"> </w:t>
      </w:r>
      <w:r w:rsidRPr="00FA08C0">
        <w:t>maybe 14 years ago,  I was employed to undertake a study</w:t>
      </w:r>
      <w:r>
        <w:t xml:space="preserve"> </w:t>
      </w:r>
      <w:r w:rsidRPr="00FA08C0">
        <w:t xml:space="preserve">of </w:t>
      </w:r>
      <w:r>
        <w:t>th</w:t>
      </w:r>
      <w:r w:rsidRPr="00FA08C0">
        <w:t>e archaeology of the Melbourne metropolitan area.</w:t>
      </w:r>
    </w:p>
    <w:p w:rsidR="00E64759" w:rsidRDefault="00E64759">
      <w:r w:rsidRPr="00FA08C0">
        <w:br/>
        <w:t xml:space="preserve">And, at that time I was working for the </w:t>
      </w:r>
      <w:r>
        <w:t>S</w:t>
      </w:r>
      <w:r w:rsidRPr="00FA08C0">
        <w:t>tate</w:t>
      </w:r>
      <w:r>
        <w:t>G</w:t>
      </w:r>
      <w:r w:rsidRPr="00FA08C0">
        <w:t>government of Victoria</w:t>
      </w:r>
      <w:r>
        <w:t xml:space="preserve"> </w:t>
      </w:r>
      <w:r w:rsidRPr="00FA08C0">
        <w:t>as an archaeologist</w:t>
      </w:r>
      <w:r>
        <w:t>,</w:t>
      </w:r>
      <w:r w:rsidRPr="00FA08C0">
        <w:t xml:space="preserve"> a wonderful little department called the Victoria</w:t>
      </w:r>
      <w:r>
        <w:t xml:space="preserve"> </w:t>
      </w:r>
      <w:r w:rsidRPr="00FA08C0">
        <w:t>Archaeological Survey, which unfortunately no longer exists.</w:t>
      </w:r>
      <w:r w:rsidRPr="00FA08C0">
        <w:br/>
      </w:r>
      <w:r>
        <w:t>It was</w:t>
      </w:r>
      <w:r w:rsidRPr="00FA08C0">
        <w:t xml:space="preserve"> split in two, I think about two or three years ago,</w:t>
      </w:r>
      <w:r>
        <w:t xml:space="preserve"> around about the time that.., not long after </w:t>
      </w:r>
      <w:r w:rsidRPr="00FA08C0">
        <w:t xml:space="preserve">at </w:t>
      </w:r>
      <w:r>
        <w:t xml:space="preserve">least, </w:t>
      </w:r>
      <w:r w:rsidRPr="00FA08C0">
        <w:t>the Kenn</w:t>
      </w:r>
      <w:r>
        <w:t>ett</w:t>
      </w:r>
      <w:r w:rsidRPr="00FA08C0">
        <w:t xml:space="preserve"> Government was elected and it was decided in their wisdom to </w:t>
      </w:r>
      <w:r>
        <w:t xml:space="preserve"> </w:t>
      </w:r>
      <w:r w:rsidRPr="00FA08C0">
        <w:t>split the archaeology department in two and to give some parts to one department</w:t>
      </w:r>
      <w:r>
        <w:t xml:space="preserve"> </w:t>
      </w:r>
      <w:r w:rsidRPr="00FA08C0">
        <w:t>and one ministry and some parts to another.</w:t>
      </w:r>
      <w:r>
        <w:t xml:space="preserve"> But </w:t>
      </w:r>
      <w:r w:rsidRPr="00FA08C0">
        <w:t>that's, that's another story, I guess.</w:t>
      </w:r>
    </w:p>
    <w:p w:rsidR="00E64759" w:rsidRDefault="00E64759">
      <w:r>
        <w:t>A</w:t>
      </w:r>
      <w:r w:rsidRPr="00FA08C0">
        <w:t>ll through the 1970s and into the 1980s</w:t>
      </w:r>
      <w:r>
        <w:t xml:space="preserve"> </w:t>
      </w:r>
      <w:r w:rsidRPr="00FA08C0">
        <w:t xml:space="preserve">there was this </w:t>
      </w:r>
      <w:r>
        <w:t>D</w:t>
      </w:r>
      <w:r w:rsidRPr="00FA08C0">
        <w:t>epartment called the Archaeological Survey.</w:t>
      </w:r>
      <w:r>
        <w:t xml:space="preserve"> </w:t>
      </w:r>
      <w:r w:rsidRPr="00FA08C0">
        <w:t>And the director of the survey</w:t>
      </w:r>
      <w:r>
        <w:t>,</w:t>
      </w:r>
      <w:r w:rsidRPr="00FA08C0">
        <w:t xml:space="preserve"> in about 1981, applied to the Australian Heritage Commission in </w:t>
      </w:r>
      <w:smartTag w:uri="urn:schemas-microsoft-com:office:smarttags" w:element="City">
        <w:r w:rsidRPr="00FA08C0">
          <w:t>Can</w:t>
        </w:r>
        <w:r>
          <w:t>berra</w:t>
        </w:r>
      </w:smartTag>
      <w:r>
        <w:t xml:space="preserve"> </w:t>
      </w:r>
      <w:r w:rsidRPr="00FA08C0">
        <w:t>to fund a two-year study of the state of archaeology</w:t>
      </w:r>
      <w:r>
        <w:t xml:space="preserve"> (</w:t>
      </w:r>
      <w:r w:rsidRPr="00FA08C0">
        <w:t>archaeological</w:t>
      </w:r>
      <w:r>
        <w:t>)</w:t>
      </w:r>
      <w:r w:rsidRPr="00FA08C0">
        <w:t xml:space="preserve"> sites in the </w:t>
      </w:r>
      <w:smartTag w:uri="urn:schemas-microsoft-com:office:smarttags" w:element="City">
        <w:smartTag w:uri="urn:schemas-microsoft-com:office:smarttags" w:element="place">
          <w:r w:rsidRPr="00FA08C0">
            <w:t>Melbourne</w:t>
          </w:r>
        </w:smartTag>
      </w:smartTag>
      <w:r w:rsidRPr="00FA08C0">
        <w:t xml:space="preserve"> metropolitan region.</w:t>
      </w:r>
      <w:r>
        <w:t xml:space="preserve"> </w:t>
      </w:r>
      <w:r w:rsidRPr="00FA08C0">
        <w:t>And I was the fortunate person who was employed to undertake that survey.</w:t>
      </w:r>
    </w:p>
    <w:p w:rsidR="00E64759" w:rsidRDefault="00E64759">
      <w:r w:rsidRPr="00FA08C0">
        <w:t>Now, initially it was a 12-month study with another 12 months to follow.</w:t>
      </w:r>
      <w:r w:rsidRPr="00FA08C0">
        <w:br/>
        <w:t>So of that 12 months, I spent the first three months in acquiring</w:t>
      </w:r>
      <w:r>
        <w:t xml:space="preserve"> /</w:t>
      </w:r>
      <w:r w:rsidRPr="00FA08C0">
        <w:t>putting together information from essentially library sources</w:t>
      </w:r>
      <w:r>
        <w:t xml:space="preserve"> and </w:t>
      </w:r>
      <w:r w:rsidRPr="00FA08C0">
        <w:t>also building up some understanding of the geology, the botany,</w:t>
      </w:r>
      <w:r>
        <w:t xml:space="preserve"> </w:t>
      </w:r>
      <w:r w:rsidRPr="00FA08C0">
        <w:t>the</w:t>
      </w:r>
      <w:r>
        <w:t xml:space="preserve"> </w:t>
      </w:r>
      <w:r w:rsidRPr="00FA08C0">
        <w:t>flora and fauna of the Melbourne area</w:t>
      </w:r>
      <w:r>
        <w:t>,</w:t>
      </w:r>
      <w:r w:rsidRPr="00FA08C0">
        <w:t xml:space="preserve"> as it might have been</w:t>
      </w:r>
      <w:r>
        <w:t xml:space="preserve"> </w:t>
      </w:r>
      <w:r w:rsidRPr="00FA08C0">
        <w:t>at the time that Europeans</w:t>
      </w:r>
      <w:r>
        <w:t xml:space="preserve"> first arrived.</w:t>
      </w:r>
    </w:p>
    <w:p w:rsidR="00E64759" w:rsidRDefault="00E64759">
      <w:r w:rsidRPr="00FA08C0">
        <w:t>What struck me immediately was that there had been an enormous amount of</w:t>
      </w:r>
      <w:r>
        <w:t xml:space="preserve"> </w:t>
      </w:r>
      <w:r w:rsidRPr="00FA08C0">
        <w:t>chan</w:t>
      </w:r>
      <w:r>
        <w:t>ge to the landscape - a</w:t>
      </w:r>
      <w:r w:rsidRPr="00FA08C0">
        <w:t xml:space="preserve">t </w:t>
      </w:r>
      <w:r>
        <w:t xml:space="preserve">that </w:t>
      </w:r>
      <w:r w:rsidRPr="00FA08C0">
        <w:t>time</w:t>
      </w:r>
      <w:r>
        <w:t xml:space="preserve"> </w:t>
      </w:r>
      <w:r w:rsidRPr="00FA08C0">
        <w:t>it was less than 150 years of European settlement.</w:t>
      </w:r>
      <w:r>
        <w:t xml:space="preserve">  </w:t>
      </w:r>
      <w:r w:rsidRPr="00FA08C0">
        <w:t>And I was so struck by the</w:t>
      </w:r>
      <w:r>
        <w:t xml:space="preserve"> </w:t>
      </w:r>
      <w:r w:rsidRPr="00FA08C0">
        <w:t>dramatic nature of the changes that had</w:t>
      </w:r>
      <w:r>
        <w:t xml:space="preserve"> </w:t>
      </w:r>
      <w:r w:rsidRPr="00FA08C0">
        <w:t>occurred to the landscape that I decided when I finished the study,</w:t>
      </w:r>
      <w:r>
        <w:t xml:space="preserve"> </w:t>
      </w:r>
      <w:r w:rsidRPr="00FA08C0">
        <w:t>at the end of the 12 months</w:t>
      </w:r>
      <w:r>
        <w:t>,</w:t>
      </w:r>
      <w:r w:rsidRPr="00FA08C0">
        <w:t xml:space="preserve"> that it was something which I thought had general</w:t>
      </w:r>
      <w:r>
        <w:t xml:space="preserve"> </w:t>
      </w:r>
      <w:r w:rsidRPr="00FA08C0">
        <w:t xml:space="preserve">interest. </w:t>
      </w:r>
    </w:p>
    <w:p w:rsidR="00E64759" w:rsidRDefault="00E64759">
      <w:r w:rsidRPr="00FA08C0">
        <w:t>And so having completed the study</w:t>
      </w:r>
      <w:r>
        <w:t xml:space="preserve">, </w:t>
      </w:r>
      <w:r w:rsidRPr="00FA08C0">
        <w:t xml:space="preserve">looking </w:t>
      </w:r>
      <w:r>
        <w:t xml:space="preserve">out </w:t>
      </w:r>
      <w:r w:rsidRPr="00FA08C0">
        <w:t>for my notes</w:t>
      </w:r>
      <w:r>
        <w:t xml:space="preserve"> and </w:t>
      </w:r>
      <w:r w:rsidRPr="00FA08C0">
        <w:t>having completed the study</w:t>
      </w:r>
      <w:r>
        <w:t xml:space="preserve">, I produced this report </w:t>
      </w:r>
      <w:r w:rsidRPr="00FA08C0">
        <w:t>which is</w:t>
      </w:r>
      <w:r>
        <w:t xml:space="preserve"> </w:t>
      </w:r>
      <w:r w:rsidRPr="00FA08C0">
        <w:t>the standard</w:t>
      </w:r>
      <w:r>
        <w:t xml:space="preserve"> </w:t>
      </w:r>
      <w:r w:rsidRPr="00FA08C0">
        <w:t>type of report that was required for the</w:t>
      </w:r>
      <w:r>
        <w:t xml:space="preserve"> </w:t>
      </w:r>
      <w:r w:rsidRPr="00FA08C0">
        <w:t>Australian Heritage Commission at the time</w:t>
      </w:r>
      <w:r>
        <w:t>. A</w:t>
      </w:r>
      <w:r w:rsidRPr="00FA08C0">
        <w:t>nd every municipal council</w:t>
      </w:r>
      <w:r>
        <w:t xml:space="preserve"> </w:t>
      </w:r>
      <w:r w:rsidRPr="00FA08C0">
        <w:t xml:space="preserve">in the </w:t>
      </w:r>
      <w:smartTag w:uri="urn:schemas-microsoft-com:office:smarttags" w:element="City">
        <w:smartTag w:uri="urn:schemas-microsoft-com:office:smarttags" w:element="place">
          <w:r w:rsidRPr="00FA08C0">
            <w:t>Melbourne</w:t>
          </w:r>
        </w:smartTag>
      </w:smartTag>
      <w:r w:rsidRPr="00FA08C0">
        <w:t xml:space="preserve"> </w:t>
      </w:r>
      <w:r>
        <w:t>m</w:t>
      </w:r>
      <w:r w:rsidRPr="00FA08C0">
        <w:t>etropolitan area received a copy of this.</w:t>
      </w:r>
      <w:r>
        <w:t xml:space="preserve"> </w:t>
      </w:r>
    </w:p>
    <w:p w:rsidR="00E64759" w:rsidRDefault="00E64759">
      <w:r w:rsidRPr="00FA08C0">
        <w:t>And I think there were only about 150 copies printed altogether because that was</w:t>
      </w:r>
      <w:r>
        <w:t xml:space="preserve"> </w:t>
      </w:r>
      <w:r w:rsidRPr="00FA08C0">
        <w:t>all of the</w:t>
      </w:r>
      <w:r>
        <w:t xml:space="preserve"> </w:t>
      </w:r>
      <w:r w:rsidRPr="00FA08C0">
        <w:t>copies that were required for the purpose.</w:t>
      </w:r>
    </w:p>
    <w:p w:rsidR="00E64759" w:rsidRDefault="00E64759">
      <w:r w:rsidRPr="00FA08C0">
        <w:t>But, having completed</w:t>
      </w:r>
      <w:r>
        <w:t xml:space="preserve"> that study, I decided that </w:t>
      </w:r>
      <w:r w:rsidRPr="00FA08C0">
        <w:t>the information that I had was of much wider interest.</w:t>
      </w:r>
      <w:r>
        <w:t xml:space="preserve">  </w:t>
      </w:r>
      <w:r w:rsidRPr="00FA08C0">
        <w:t>And so I wrote a book about it.</w:t>
      </w:r>
      <w:r>
        <w:t xml:space="preserve"> </w:t>
      </w:r>
      <w:r w:rsidRPr="00FA08C0">
        <w:t xml:space="preserve">And that book was actually called </w:t>
      </w:r>
      <w:r w:rsidRPr="003C48FF">
        <w:rPr>
          <w:i/>
          <w:u w:val="single"/>
        </w:rPr>
        <w:t>The Land of the Kulin</w:t>
      </w:r>
      <w:r w:rsidRPr="003C48FF">
        <w:rPr>
          <w:i/>
        </w:rPr>
        <w:t>.</w:t>
      </w:r>
      <w:r w:rsidRPr="00FA08C0">
        <w:br/>
        <w:t>But it</w:t>
      </w:r>
      <w:r>
        <w:t xml:space="preserve"> was </w:t>
      </w:r>
      <w:r w:rsidRPr="00FA08C0">
        <w:t>published in 1985, and</w:t>
      </w:r>
      <w:r>
        <w:t xml:space="preserve"> </w:t>
      </w:r>
      <w:r w:rsidRPr="00FA08C0">
        <w:t>nine years later, it sold out.</w:t>
      </w:r>
    </w:p>
    <w:p w:rsidR="00E64759" w:rsidRDefault="00E64759">
      <w:r w:rsidRPr="00FA08C0">
        <w:t>So, Penguin who had taken over the company</w:t>
      </w:r>
      <w:r>
        <w:t>,</w:t>
      </w:r>
      <w:r w:rsidRPr="00FA08C0">
        <w:t xml:space="preserve"> that had produced the</w:t>
      </w:r>
      <w:r>
        <w:t xml:space="preserve"> </w:t>
      </w:r>
      <w:r w:rsidRPr="00FA08C0">
        <w:t>book in the first place</w:t>
      </w:r>
      <w:r>
        <w:t>,</w:t>
      </w:r>
      <w:r w:rsidRPr="00FA08C0">
        <w:t xml:space="preserve"> decided that they would reprint it.</w:t>
      </w:r>
      <w:r>
        <w:t xml:space="preserve"> </w:t>
      </w:r>
      <w:r w:rsidRPr="00FA08C0">
        <w:t xml:space="preserve">And it was republished in 1994 as </w:t>
      </w:r>
      <w:r w:rsidRPr="003C48FF">
        <w:rPr>
          <w:i/>
          <w:u w:val="single"/>
        </w:rPr>
        <w:t>Aboriginal Melbourne</w:t>
      </w:r>
      <w:r w:rsidRPr="00FA08C0">
        <w:t>.</w:t>
      </w:r>
      <w:r w:rsidRPr="00FA08C0">
        <w:br/>
        <w:t>And it is now getting close to being sold out again.</w:t>
      </w:r>
      <w:r w:rsidRPr="00FA08C0">
        <w:br/>
      </w:r>
      <w:r>
        <w:t>T</w:t>
      </w:r>
      <w:r w:rsidRPr="00FA08C0">
        <w:t>hat was in September, 1994.</w:t>
      </w:r>
    </w:p>
    <w:p w:rsidR="00E64759" w:rsidRDefault="00E64759">
      <w:r w:rsidRPr="00FA08C0">
        <w:t>And in th</w:t>
      </w:r>
      <w:r>
        <w:t>e</w:t>
      </w:r>
      <w:r w:rsidRPr="00FA08C0">
        <w:t xml:space="preserve"> intervening two years th</w:t>
      </w:r>
      <w:r>
        <w:t>ey’ve</w:t>
      </w:r>
      <w:r w:rsidRPr="00FA08C0">
        <w:t xml:space="preserve"> sold</w:t>
      </w:r>
      <w:r>
        <w:t xml:space="preserve"> </w:t>
      </w:r>
      <w:r w:rsidRPr="00FA08C0">
        <w:t>something of the order of two and a half thousand copies of it.</w:t>
      </w:r>
    </w:p>
    <w:p w:rsidR="00E64759" w:rsidRDefault="00E64759">
      <w:r w:rsidRPr="00FA08C0">
        <w:t>So, it's a subject matter which I think is still of great interest to people.</w:t>
      </w:r>
      <w:r w:rsidRPr="00FA08C0">
        <w:br/>
        <w:t>Not only, of course, the changes to the landscape, but more and more, I think,</w:t>
      </w:r>
      <w:r>
        <w:t xml:space="preserve"> </w:t>
      </w:r>
      <w:r w:rsidRPr="00FA08C0">
        <w:t>the subject of Aboriginal studies and</w:t>
      </w:r>
      <w:r>
        <w:t>,</w:t>
      </w:r>
      <w:r w:rsidRPr="00FA08C0">
        <w:t xml:space="preserve"> particularly focusing on one's</w:t>
      </w:r>
      <w:r>
        <w:t xml:space="preserve"> </w:t>
      </w:r>
      <w:r w:rsidRPr="00FA08C0">
        <w:t>local area.</w:t>
      </w:r>
    </w:p>
    <w:p w:rsidR="00E64759" w:rsidRDefault="00E64759">
      <w:r w:rsidRPr="00FA08C0">
        <w:t>And I guess that's what, that's what I've been asked to, to speak about today.</w:t>
      </w:r>
    </w:p>
    <w:p w:rsidR="00E64759" w:rsidRDefault="00E64759">
      <w:r>
        <w:t>And I</w:t>
      </w:r>
      <w:r w:rsidRPr="00FA08C0">
        <w:t xml:space="preserve"> have to say that firstly that people often want to know what was</w:t>
      </w:r>
      <w:r>
        <w:t xml:space="preserve"> </w:t>
      </w:r>
      <w:r w:rsidRPr="00FA08C0">
        <w:t>going on or who was living in the area in their immediate area.</w:t>
      </w:r>
      <w:r>
        <w:t xml:space="preserve"> </w:t>
      </w:r>
      <w:r w:rsidRPr="00FA08C0">
        <w:t>And if there are archaeological sites, Aboriginal sites recorded in their</w:t>
      </w:r>
      <w:r>
        <w:t xml:space="preserve"> </w:t>
      </w:r>
      <w:r w:rsidRPr="00FA08C0">
        <w:t>immediate suburb</w:t>
      </w:r>
      <w:r>
        <w:t>. I</w:t>
      </w:r>
      <w:r w:rsidRPr="00FA08C0">
        <w:t>n the vast majority of cases, say, for the suburbs of</w:t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FA08C0">
            <w:t>Melbourne</w:t>
          </w:r>
        </w:smartTag>
      </w:smartTag>
      <w:r w:rsidRPr="00FA08C0">
        <w:t>, the answer has to be the other aren't any sites recorded.</w:t>
      </w:r>
      <w:r>
        <w:t xml:space="preserve"> </w:t>
      </w:r>
      <w:r w:rsidRPr="00FA08C0">
        <w:t>But that's not to say, of course, that, that Aboriginal people were not in the</w:t>
      </w:r>
      <w:r>
        <w:t xml:space="preserve"> </w:t>
      </w:r>
      <w:r w:rsidRPr="00FA08C0">
        <w:t>area</w:t>
      </w:r>
      <w:r>
        <w:t>, that didn't live in the area.</w:t>
      </w:r>
    </w:p>
    <w:p w:rsidR="00E64759" w:rsidRDefault="00E64759">
      <w:r w:rsidRPr="00FA08C0">
        <w:t>I mean, it's, it is taken as re</w:t>
      </w:r>
      <w:r>
        <w:t>a</w:t>
      </w:r>
      <w:r w:rsidRPr="00FA08C0">
        <w:t>d that Aboriginal people lived, or if not,</w:t>
      </w:r>
      <w:r>
        <w:t xml:space="preserve"> </w:t>
      </w:r>
      <w:r w:rsidRPr="00FA08C0">
        <w:t>lived on a permanent basis, then certainly used every part of, of the area</w:t>
      </w:r>
      <w:r>
        <w:t xml:space="preserve"> </w:t>
      </w:r>
      <w:r w:rsidRPr="00FA08C0">
        <w:t>of Australia that is now called Victoria.</w:t>
      </w:r>
      <w:r w:rsidRPr="00FA08C0">
        <w:br/>
      </w:r>
      <w:r>
        <w:t>T</w:t>
      </w:r>
      <w:r w:rsidRPr="00FA08C0">
        <w:t>hat's simply taken as re</w:t>
      </w:r>
      <w:r>
        <w:t>a</w:t>
      </w:r>
      <w:r w:rsidRPr="00FA08C0">
        <w:t>d.</w:t>
      </w:r>
    </w:p>
    <w:p w:rsidR="00E64759" w:rsidRDefault="00E64759">
      <w:r w:rsidRPr="00FA08C0">
        <w:t>The difficulty, of course, in an area like Melbourne is that over the last</w:t>
      </w:r>
      <w:r>
        <w:t xml:space="preserve"> </w:t>
      </w:r>
      <w:r w:rsidRPr="00FA08C0">
        <w:t>150-odd years that there's</w:t>
      </w:r>
      <w:r>
        <w:t xml:space="preserve"> </w:t>
      </w:r>
      <w:r w:rsidRPr="00FA08C0">
        <w:t>in many areas, been an enormous amount of</w:t>
      </w:r>
      <w:r>
        <w:t xml:space="preserve"> </w:t>
      </w:r>
      <w:r w:rsidRPr="00FA08C0">
        <w:t>development, urban development, industrial and originally, of course, farming</w:t>
      </w:r>
      <w:r>
        <w:t xml:space="preserve"> </w:t>
      </w:r>
      <w:r w:rsidRPr="00FA08C0">
        <w:t>development, and that has tended to destroy a large number perhaps even</w:t>
      </w:r>
      <w:r>
        <w:t xml:space="preserve"> </w:t>
      </w:r>
      <w:r w:rsidRPr="00FA08C0">
        <w:t>the majority of archaeological or Aboriginal sites that one might otherwise</w:t>
      </w:r>
      <w:r>
        <w:t xml:space="preserve"> </w:t>
      </w:r>
      <w:r w:rsidRPr="00FA08C0">
        <w:t>have expected to find.</w:t>
      </w:r>
    </w:p>
    <w:p w:rsidR="00E64759" w:rsidRDefault="00E64759">
      <w:r w:rsidRPr="00FA08C0">
        <w:t>Nonetheless, there are a lot of sites recorded around the Melbourne metropolitan</w:t>
      </w:r>
      <w:r>
        <w:t xml:space="preserve"> </w:t>
      </w:r>
      <w:r w:rsidRPr="00FA08C0">
        <w:t xml:space="preserve">area, and during </w:t>
      </w:r>
      <w:r>
        <w:t>my</w:t>
      </w:r>
      <w:r w:rsidRPr="00FA08C0">
        <w:t xml:space="preserve"> survey, I recorded I think something like 40 more</w:t>
      </w:r>
      <w:r>
        <w:t xml:space="preserve"> </w:t>
      </w:r>
      <w:r w:rsidRPr="00FA08C0">
        <w:t>sites, even in areas that are now quite c</w:t>
      </w:r>
      <w:r>
        <w:t>omparatively densely populated.</w:t>
      </w:r>
    </w:p>
    <w:p w:rsidR="00E64759" w:rsidRDefault="00E64759">
      <w:r>
        <w:t>O</w:t>
      </w:r>
      <w:r w:rsidRPr="00FA08C0">
        <w:t>ne has to focus on particular areas to, to be able to find them.</w:t>
      </w:r>
      <w:r>
        <w:t xml:space="preserve"> </w:t>
      </w:r>
      <w:r w:rsidRPr="00FA08C0">
        <w:t>You're not likely to find many sites, for instance, in the inner city suburbs,</w:t>
      </w:r>
      <w:r>
        <w:t xml:space="preserve"> </w:t>
      </w:r>
      <w:r w:rsidRPr="00FA08C0">
        <w:t>like</w:t>
      </w:r>
      <w:r>
        <w:t xml:space="preserve"> </w:t>
      </w:r>
      <w:r w:rsidRPr="00FA08C0">
        <w:t xml:space="preserve">Collingwood, </w:t>
      </w:r>
      <w:smartTag w:uri="urn:schemas-microsoft-com:office:smarttags" w:element="City">
        <w:r w:rsidRPr="00FA08C0">
          <w:t>Carlton</w:t>
        </w:r>
      </w:smartTag>
      <w:r w:rsidRPr="00FA08C0">
        <w:t xml:space="preserve">, </w:t>
      </w:r>
      <w:smartTag w:uri="urn:schemas-microsoft-com:office:smarttags" w:element="place">
        <w:smartTag w:uri="urn:schemas-microsoft-com:office:smarttags" w:element="City">
          <w:r w:rsidRPr="00FA08C0">
            <w:t>Richmond</w:t>
          </w:r>
        </w:smartTag>
      </w:smartTag>
      <w:r>
        <w:t>,</w:t>
      </w:r>
      <w:r w:rsidRPr="00FA08C0">
        <w:t xml:space="preserve"> Pr</w:t>
      </w:r>
      <w:r>
        <w:t>a</w:t>
      </w:r>
      <w:r w:rsidRPr="00FA08C0">
        <w:t>hran</w:t>
      </w:r>
      <w:r>
        <w:t xml:space="preserve">. These </w:t>
      </w:r>
      <w:r w:rsidRPr="00FA08C0">
        <w:t xml:space="preserve">places </w:t>
      </w:r>
      <w:r>
        <w:t xml:space="preserve">are </w:t>
      </w:r>
      <w:r w:rsidRPr="00FA08C0">
        <w:t>so entirely build over and covered with concrete</w:t>
      </w:r>
      <w:r>
        <w:t xml:space="preserve"> and </w:t>
      </w:r>
      <w:r w:rsidRPr="00FA08C0">
        <w:t>tar that any evidence of Aboriginal settlement or</w:t>
      </w:r>
      <w:r>
        <w:t xml:space="preserve"> </w:t>
      </w:r>
      <w:r w:rsidRPr="00FA08C0">
        <w:t>Aboriginal use of the area is all but obliterated.</w:t>
      </w:r>
    </w:p>
    <w:p w:rsidR="00E64759" w:rsidRDefault="00E64759">
      <w:r w:rsidRPr="00FA08C0">
        <w:t>Even so, of course, there are places like there are sites like the</w:t>
      </w:r>
      <w:r>
        <w:t xml:space="preserve"> s</w:t>
      </w:r>
      <w:r w:rsidRPr="00FA08C0">
        <w:t>car</w:t>
      </w:r>
      <w:r>
        <w:t>red</w:t>
      </w:r>
      <w:r w:rsidRPr="00FA08C0">
        <w:t xml:space="preserve"> </w:t>
      </w:r>
      <w:r>
        <w:t>t</w:t>
      </w:r>
      <w:r w:rsidRPr="00FA08C0">
        <w:t>ree</w:t>
      </w:r>
      <w:r>
        <w:t>s</w:t>
      </w:r>
      <w:r w:rsidRPr="00FA08C0">
        <w:t xml:space="preserve"> or the Cor</w:t>
      </w:r>
      <w:r>
        <w:t>ro</w:t>
      </w:r>
      <w:r w:rsidRPr="00FA08C0">
        <w:t>b</w:t>
      </w:r>
      <w:r>
        <w:t xml:space="preserve">oree Tree </w:t>
      </w:r>
      <w:r w:rsidRPr="00FA08C0">
        <w:t>at Burnley-Ov</w:t>
      </w:r>
      <w:r>
        <w:t>a</w:t>
      </w:r>
      <w:r w:rsidRPr="00FA08C0">
        <w:t>l, which is quite</w:t>
      </w:r>
      <w:r>
        <w:t xml:space="preserve"> </w:t>
      </w:r>
      <w:r w:rsidRPr="00FA08C0">
        <w:t>clearly a tree which has some significance and tells us something</w:t>
      </w:r>
      <w:r>
        <w:t xml:space="preserve"> </w:t>
      </w:r>
      <w:r w:rsidRPr="00FA08C0">
        <w:t>a</w:t>
      </w:r>
      <w:r>
        <w:t>bout the Aboriginal way of life.</w:t>
      </w:r>
    </w:p>
    <w:p w:rsidR="00E64759" w:rsidRDefault="00E64759">
      <w:r w:rsidRPr="00FA08C0">
        <w:t>What I guess I mostly want to speak about today is the people who</w:t>
      </w:r>
      <w:r>
        <w:t xml:space="preserve"> </w:t>
      </w:r>
      <w:r w:rsidRPr="00FA08C0">
        <w:t>would have been living in this area</w:t>
      </w:r>
      <w:r>
        <w:t>,</w:t>
      </w:r>
      <w:r w:rsidRPr="00FA08C0">
        <w:t xml:space="preserve"> here, and I can tell you that there have been,</w:t>
      </w:r>
      <w:r>
        <w:t xml:space="preserve"> </w:t>
      </w:r>
      <w:r w:rsidRPr="00FA08C0">
        <w:t>I think a small number of sites recorded in their immediate vicinity,</w:t>
      </w:r>
      <w:r>
        <w:t xml:space="preserve"> </w:t>
      </w:r>
      <w:r w:rsidRPr="00FA08C0">
        <w:t>that mostly they are the type of site that we expect to find,</w:t>
      </w:r>
      <w:r>
        <w:t xml:space="preserve"> </w:t>
      </w:r>
      <w:r w:rsidRPr="00FA08C0">
        <w:t>would be trees from which a sheet of bark has been removed, and I'll speak more</w:t>
      </w:r>
      <w:r>
        <w:t xml:space="preserve"> </w:t>
      </w:r>
      <w:r w:rsidRPr="00FA08C0">
        <w:t>in a moment about the uses that this sort of artefact would have</w:t>
      </w:r>
      <w:r>
        <w:t xml:space="preserve"> </w:t>
      </w:r>
      <w:r w:rsidRPr="00FA08C0">
        <w:t>be</w:t>
      </w:r>
      <w:r>
        <w:t>en put to, but that also along Koonung</w:t>
      </w:r>
      <w:r w:rsidRPr="00FA08C0">
        <w:t xml:space="preserve"> Creek have been recorded sites,</w:t>
      </w:r>
      <w:r>
        <w:t xml:space="preserve"> </w:t>
      </w:r>
      <w:r w:rsidRPr="00FA08C0">
        <w:t>where quite clearly people have been living for some period of</w:t>
      </w:r>
      <w:r>
        <w:t xml:space="preserve"> </w:t>
      </w:r>
      <w:r w:rsidRPr="00FA08C0">
        <w:t xml:space="preserve">time. </w:t>
      </w:r>
    </w:p>
    <w:p w:rsidR="00E64759" w:rsidRDefault="00E64759">
      <w:r w:rsidRPr="00FA08C0">
        <w:t>The nature of archaeology in Australia is such that what tends to</w:t>
      </w:r>
      <w:r>
        <w:t xml:space="preserve"> </w:t>
      </w:r>
      <w:r w:rsidRPr="00FA08C0">
        <w:t>survive is, of course, the material such as stone and so often the only</w:t>
      </w:r>
      <w:r>
        <w:t xml:space="preserve"> </w:t>
      </w:r>
      <w:r w:rsidRPr="00FA08C0">
        <w:t>indications we have that people lived anywhere is a scattering of small</w:t>
      </w:r>
      <w:r>
        <w:t xml:space="preserve"> </w:t>
      </w:r>
      <w:r w:rsidRPr="00FA08C0">
        <w:t>stone</w:t>
      </w:r>
      <w:r>
        <w:t xml:space="preserve"> </w:t>
      </w:r>
      <w:r w:rsidRPr="00FA08C0">
        <w:t>tools that,</w:t>
      </w:r>
      <w:r>
        <w:t xml:space="preserve"> that have been made, or </w:t>
      </w:r>
      <w:r w:rsidRPr="00FA08C0">
        <w:t>flakes of stone that have been, created in the process of creating stone tools</w:t>
      </w:r>
      <w:r>
        <w:t>. A</w:t>
      </w:r>
      <w:r w:rsidRPr="00FA08C0">
        <w:t>nd once again I'll speak</w:t>
      </w:r>
      <w:r>
        <w:t xml:space="preserve"> </w:t>
      </w:r>
      <w:r w:rsidRPr="00FA08C0">
        <w:t>more about that in a</w:t>
      </w:r>
      <w:r>
        <w:t xml:space="preserve"> moment. </w:t>
      </w:r>
    </w:p>
    <w:p w:rsidR="00E64759" w:rsidRDefault="00E64759">
      <w:r>
        <w:t>What one doesn't find</w:t>
      </w:r>
      <w:r w:rsidRPr="00FA08C0">
        <w:t>, is the organic</w:t>
      </w:r>
      <w:r>
        <w:t xml:space="preserve"> remains of </w:t>
      </w:r>
      <w:r w:rsidRPr="00FA08C0">
        <w:t>camp in campsites. There's very little bone material and</w:t>
      </w:r>
      <w:r>
        <w:t xml:space="preserve"> </w:t>
      </w:r>
      <w:r w:rsidRPr="00FA08C0">
        <w:t>artefacts that have been made from materials such as wood or bone tend</w:t>
      </w:r>
      <w:r>
        <w:t xml:space="preserve"> </w:t>
      </w:r>
      <w:r w:rsidRPr="00FA08C0">
        <w:t>to deteriorate over a period of time. But a stone, of course, is virtually</w:t>
      </w:r>
      <w:r>
        <w:t xml:space="preserve"> </w:t>
      </w:r>
      <w:r w:rsidRPr="00FA08C0">
        <w:t xml:space="preserve">impervious </w:t>
      </w:r>
      <w:r>
        <w:t xml:space="preserve">to any natural process of </w:t>
      </w:r>
      <w:r w:rsidRPr="00FA08C0">
        <w:t>degeneration. So, somebody might have stored a say a hatchet in their</w:t>
      </w:r>
      <w:r>
        <w:t xml:space="preserve"> campsite over a period of</w:t>
      </w:r>
      <w:r w:rsidRPr="00FA08C0">
        <w:t xml:space="preserve"> hundreds of years, the</w:t>
      </w:r>
      <w:r>
        <w:t xml:space="preserve"> wooden </w:t>
      </w:r>
      <w:r w:rsidRPr="00FA08C0">
        <w:t>handle, and the</w:t>
      </w:r>
      <w:r>
        <w:t xml:space="preserve"> </w:t>
      </w:r>
      <w:r w:rsidRPr="00FA08C0">
        <w:t>binding, th</w:t>
      </w:r>
      <w:r>
        <w:t>at</w:t>
      </w:r>
      <w:r w:rsidRPr="00FA08C0">
        <w:t xml:space="preserve"> would have been part of that hatchet, would have disintegrated</w:t>
      </w:r>
      <w:r>
        <w:t xml:space="preserve"> </w:t>
      </w:r>
      <w:r w:rsidRPr="00FA08C0">
        <w:t xml:space="preserve">or rotted away, and what's left is just the axe head. </w:t>
      </w:r>
    </w:p>
    <w:p w:rsidR="00E64759" w:rsidRDefault="00E64759">
      <w:r w:rsidRPr="00FA08C0">
        <w:t>So in a way where</w:t>
      </w:r>
      <w:r>
        <w:t xml:space="preserve"> </w:t>
      </w:r>
      <w:r w:rsidRPr="00FA08C0">
        <w:t>we are dependent for what we know about the Aboriginal way of</w:t>
      </w:r>
      <w:r>
        <w:t xml:space="preserve"> </w:t>
      </w:r>
      <w:r w:rsidRPr="00FA08C0">
        <w:t>life, on recorded records, people documents eyewitness accounts, observations that people made when Europeans first came to this part</w:t>
      </w:r>
      <w:r>
        <w:t xml:space="preserve"> </w:t>
      </w:r>
      <w:r w:rsidRPr="00FA08C0">
        <w:t>of Victoria. So much of what I have to say about, about the Aboriginal way of</w:t>
      </w:r>
      <w:r>
        <w:t xml:space="preserve"> </w:t>
      </w:r>
      <w:r w:rsidRPr="00FA08C0">
        <w:t>life, and the groups of people who live in, say, in this part of Melbourne, comes from a detailed study of those sorts of, essentially, historical</w:t>
      </w:r>
      <w:r>
        <w:t xml:space="preserve"> </w:t>
      </w:r>
      <w:r w:rsidRPr="00FA08C0">
        <w:t>accounts, and those accounts have been bolstered</w:t>
      </w:r>
      <w:r>
        <w:t xml:space="preserve"> </w:t>
      </w:r>
      <w:r w:rsidRPr="00FA08C0">
        <w:t>and underlined, I guess, with archaeological finds that have been made</w:t>
      </w:r>
      <w:r>
        <w:t xml:space="preserve"> </w:t>
      </w:r>
      <w:r w:rsidRPr="00FA08C0">
        <w:t xml:space="preserve">within the area. </w:t>
      </w:r>
    </w:p>
    <w:p w:rsidR="00E64759" w:rsidRDefault="00E64759">
      <w:r w:rsidRPr="00FA08C0">
        <w:t xml:space="preserve">So, if we have the first slide down. </w:t>
      </w:r>
    </w:p>
    <w:p w:rsidR="00E64759" w:rsidRDefault="00E64759">
      <w:r w:rsidRPr="00FA08C0">
        <w:t>The people who lived in this part of Melbourne were part of a much larger organization of groups of people which covered all of the central</w:t>
      </w:r>
      <w:r>
        <w:t xml:space="preserve"> </w:t>
      </w:r>
      <w:r w:rsidRPr="00FA08C0">
        <w:t>part of Victoria. The title of the book that I originally wrote in</w:t>
      </w:r>
      <w:r>
        <w:t xml:space="preserve"> </w:t>
      </w:r>
      <w:r w:rsidRPr="00FA08C0">
        <w:t xml:space="preserve">1985 was </w:t>
      </w:r>
      <w:r w:rsidRPr="00BA1DE0">
        <w:rPr>
          <w:i/>
          <w:u w:val="single"/>
        </w:rPr>
        <w:t>The Land of the Kulin</w:t>
      </w:r>
      <w:r w:rsidRPr="00FA08C0">
        <w:t xml:space="preserve">. And </w:t>
      </w:r>
      <w:r>
        <w:t>Kulin</w:t>
      </w:r>
      <w:r w:rsidRPr="00FA08C0">
        <w:t xml:space="preserve"> was a word, an Aboriginal word, of course that meant human being. And the land of the </w:t>
      </w:r>
      <w:r>
        <w:t xml:space="preserve">Kulin </w:t>
      </w:r>
      <w:r w:rsidRPr="00FA08C0">
        <w:t>stretched from W</w:t>
      </w:r>
      <w:r>
        <w:t>ilsons</w:t>
      </w:r>
      <w:r w:rsidRPr="00FA08C0">
        <w:t>' P</w:t>
      </w:r>
      <w:r>
        <w:t>r</w:t>
      </w:r>
      <w:r w:rsidRPr="00FA08C0">
        <w:t>om</w:t>
      </w:r>
      <w:r>
        <w:t>on</w:t>
      </w:r>
      <w:r w:rsidRPr="00FA08C0">
        <w:t>t</w:t>
      </w:r>
      <w:r>
        <w:t xml:space="preserve">ory in the east to </w:t>
      </w:r>
      <w:r w:rsidRPr="00FA08C0">
        <w:t xml:space="preserve">the foothills of the </w:t>
      </w:r>
      <w:r>
        <w:t>Otways</w:t>
      </w:r>
      <w:r w:rsidRPr="00FA08C0">
        <w:t xml:space="preserve"> in the west</w:t>
      </w:r>
      <w:r>
        <w:t>,</w:t>
      </w:r>
      <w:r w:rsidRPr="00FA08C0">
        <w:t xml:space="preserve"> and</w:t>
      </w:r>
      <w:r>
        <w:t xml:space="preserve"> as</w:t>
      </w:r>
      <w:r w:rsidRPr="00FA08C0">
        <w:t xml:space="preserve"> far north </w:t>
      </w:r>
      <w:r>
        <w:t>and a</w:t>
      </w:r>
      <w:r w:rsidRPr="00FA08C0">
        <w:t>s close to the Murray</w:t>
      </w:r>
      <w:r>
        <w:t xml:space="preserve"> </w:t>
      </w:r>
      <w:r w:rsidRPr="00FA08C0">
        <w:t xml:space="preserve">River. And that area is an enormous block of land in central Victoria. </w:t>
      </w:r>
    </w:p>
    <w:p w:rsidR="00E64759" w:rsidRDefault="00E64759">
      <w:r w:rsidRPr="00FA08C0">
        <w:t>Within</w:t>
      </w:r>
      <w:r>
        <w:t xml:space="preserve"> </w:t>
      </w:r>
      <w:r w:rsidRPr="00FA08C0">
        <w:t>that area, there were five sep</w:t>
      </w:r>
      <w:r>
        <w:t>a</w:t>
      </w:r>
      <w:r w:rsidRPr="00FA08C0">
        <w:t>rate language groups, five groups of people</w:t>
      </w:r>
      <w:r>
        <w:t xml:space="preserve"> </w:t>
      </w:r>
      <w:r w:rsidRPr="00FA08C0">
        <w:t>who spoke</w:t>
      </w:r>
      <w:r>
        <w:t xml:space="preserve"> </w:t>
      </w:r>
      <w:r w:rsidRPr="00FA08C0">
        <w:t>the same language, five separate languages</w:t>
      </w:r>
      <w:r>
        <w:t>,</w:t>
      </w:r>
      <w:r w:rsidRPr="00FA08C0">
        <w:t xml:space="preserve"> or in the usual</w:t>
      </w:r>
      <w:r>
        <w:t xml:space="preserve"> </w:t>
      </w:r>
      <w:r w:rsidRPr="00FA08C0">
        <w:t>terminology that people use is a tribe. There were five tribes of people. The</w:t>
      </w:r>
      <w:r>
        <w:t xml:space="preserve"> </w:t>
      </w:r>
      <w:r w:rsidRPr="00FA08C0">
        <w:t xml:space="preserve">most, in Aboriginal society, there was, there is a variety </w:t>
      </w:r>
      <w:r>
        <w:t xml:space="preserve">of groups. </w:t>
      </w:r>
    </w:p>
    <w:p w:rsidR="00E64759" w:rsidRDefault="00E64759">
      <w:r>
        <w:t>P</w:t>
      </w:r>
      <w:r w:rsidRPr="00FA08C0">
        <w:t>robably the most significant grouping in Aboriginal society is the clan. And</w:t>
      </w:r>
      <w:r>
        <w:t xml:space="preserve"> </w:t>
      </w:r>
      <w:r w:rsidRPr="00FA08C0">
        <w:t>that relates to, essentially, a, a family, but not just a small nuclear family.</w:t>
      </w:r>
      <w:r>
        <w:t xml:space="preserve"> </w:t>
      </w:r>
      <w:r w:rsidRPr="00FA08C0">
        <w:t>Basically, the people who make up a clan could trace their descent back to a given</w:t>
      </w:r>
      <w:r>
        <w:t xml:space="preserve"> </w:t>
      </w:r>
      <w:r w:rsidRPr="00FA08C0">
        <w:t>individual. And the clan in Aboriginal society is land-owning</w:t>
      </w:r>
      <w:r>
        <w:t xml:space="preserve"> </w:t>
      </w:r>
      <w:r w:rsidRPr="00FA08C0">
        <w:t>group. And a tribe is a group of clans, all of whom can speak</w:t>
      </w:r>
      <w:r>
        <w:t xml:space="preserve"> </w:t>
      </w:r>
      <w:r w:rsidRPr="00FA08C0">
        <w:t>the same language and whose land, the individual clan estates joined together</w:t>
      </w:r>
      <w:r>
        <w:t xml:space="preserve"> </w:t>
      </w:r>
      <w:r w:rsidRPr="00FA08C0">
        <w:t>to make one larger area. So, a tribal territory is really composed of a number</w:t>
      </w:r>
      <w:r>
        <w:t xml:space="preserve"> </w:t>
      </w:r>
      <w:r w:rsidRPr="00FA08C0">
        <w:t xml:space="preserve">of smaller areas which we refer to as estates. </w:t>
      </w:r>
    </w:p>
    <w:p w:rsidR="00E64759" w:rsidRDefault="00E64759">
      <w:r w:rsidRPr="00FA08C0">
        <w:t>Now, in this particular part of</w:t>
      </w:r>
      <w:r>
        <w:t xml:space="preserve"> </w:t>
      </w:r>
      <w:r w:rsidRPr="00FA08C0">
        <w:t>Melbourne</w:t>
      </w:r>
      <w:r>
        <w:t>,or the …,  I</w:t>
      </w:r>
      <w:r w:rsidRPr="00FA08C0">
        <w:t xml:space="preserve"> should go one step back</w:t>
      </w:r>
      <w:r>
        <w:t xml:space="preserve">, </w:t>
      </w:r>
      <w:r w:rsidRPr="00FA08C0">
        <w:t>the tribe which lived in the area which is now Melbourne, or the area which is now covered by Melbourne,</w:t>
      </w:r>
      <w:r>
        <w:t xml:space="preserve"> </w:t>
      </w:r>
      <w:r w:rsidRPr="00FA08C0">
        <w:t>consi</w:t>
      </w:r>
      <w:r>
        <w:t xml:space="preserve">sted of </w:t>
      </w:r>
      <w:r w:rsidRPr="00FA08C0">
        <w:t xml:space="preserve">the estates of two separate tribes. </w:t>
      </w:r>
    </w:p>
    <w:p w:rsidR="00E64759" w:rsidRDefault="00E64759">
      <w:r w:rsidRPr="00FA08C0">
        <w:t>One of them was</w:t>
      </w:r>
      <w:r>
        <w:t xml:space="preserve"> </w:t>
      </w:r>
      <w:r w:rsidRPr="00FA08C0">
        <w:t>called Bunurong. And I'm sure you've</w:t>
      </w:r>
      <w:r>
        <w:t xml:space="preserve"> all probably heard of the term </w:t>
      </w:r>
      <w:r w:rsidRPr="00FA08C0">
        <w:t>Bunurong. Bunurong people lived pr</w:t>
      </w:r>
      <w:r>
        <w:t xml:space="preserve">imarily on the Mornington peninsula. And there were 6 clans </w:t>
      </w:r>
      <w:r w:rsidRPr="00FA08C0">
        <w:t>of Bunurong speakers. And their territory, their collected estates</w:t>
      </w:r>
      <w:r>
        <w:t>,</w:t>
      </w:r>
      <w:r w:rsidRPr="00FA08C0">
        <w:t xml:space="preserve"> stretched from</w:t>
      </w:r>
      <w:r>
        <w:t xml:space="preserve"> </w:t>
      </w:r>
      <w:r w:rsidRPr="00FA08C0">
        <w:t>and included W</w:t>
      </w:r>
      <w:r>
        <w:t>ilsons’</w:t>
      </w:r>
      <w:r w:rsidRPr="00FA08C0">
        <w:t xml:space="preserve"> </w:t>
      </w:r>
      <w:r>
        <w:t>P</w:t>
      </w:r>
      <w:r w:rsidRPr="00FA08C0">
        <w:t>rom</w:t>
      </w:r>
      <w:r>
        <w:t>on</w:t>
      </w:r>
      <w:r w:rsidRPr="00FA08C0">
        <w:t>t</w:t>
      </w:r>
      <w:r>
        <w:t>o</w:t>
      </w:r>
      <w:r w:rsidRPr="00FA08C0">
        <w:t xml:space="preserve">ry </w:t>
      </w:r>
      <w:r>
        <w:t>and across to and included the M</w:t>
      </w:r>
      <w:r w:rsidRPr="00FA08C0">
        <w:t>orning</w:t>
      </w:r>
      <w:r>
        <w:t xml:space="preserve">ton </w:t>
      </w:r>
      <w:r w:rsidRPr="00FA08C0">
        <w:t>peninsula</w:t>
      </w:r>
      <w:r>
        <w:t>. B</w:t>
      </w:r>
      <w:r w:rsidRPr="00FA08C0">
        <w:t>ut also included a strip around the top of Port Phillip Bay</w:t>
      </w:r>
      <w:r>
        <w:t xml:space="preserve">, </w:t>
      </w:r>
      <w:r w:rsidRPr="00FA08C0">
        <w:t>to as far as</w:t>
      </w:r>
      <w:r>
        <w:t xml:space="preserve"> </w:t>
      </w:r>
      <w:r w:rsidRPr="00FA08C0">
        <w:t xml:space="preserve">the Werribee River. </w:t>
      </w:r>
    </w:p>
    <w:p w:rsidR="00E64759" w:rsidRDefault="00E64759">
      <w:r>
        <w:t>T</w:t>
      </w:r>
      <w:r w:rsidRPr="00FA08C0">
        <w:t>he other tribe living in the area which is now</w:t>
      </w:r>
      <w:r>
        <w:t xml:space="preserve"> </w:t>
      </w:r>
      <w:r w:rsidRPr="00FA08C0">
        <w:t xml:space="preserve">covered by </w:t>
      </w:r>
      <w:r>
        <w:t xml:space="preserve">Melbourne </w:t>
      </w:r>
      <w:r w:rsidRPr="00FA08C0">
        <w:t xml:space="preserve">were the clans of the </w:t>
      </w:r>
      <w:r>
        <w:t>Woi Worrung</w:t>
      </w:r>
      <w:r w:rsidRPr="00FA08C0">
        <w:t xml:space="preserve">. </w:t>
      </w:r>
      <w:r>
        <w:t xml:space="preserve">Woi Worrung </w:t>
      </w:r>
      <w:r w:rsidRPr="00FA08C0">
        <w:t>speakers</w:t>
      </w:r>
      <w:r>
        <w:t xml:space="preserve">, </w:t>
      </w:r>
      <w:r w:rsidRPr="00FA08C0">
        <w:t>there were five clans. One of them, or two of them actually, were</w:t>
      </w:r>
      <w:r>
        <w:t xml:space="preserve"> </w:t>
      </w:r>
      <w:r w:rsidRPr="00FA08C0">
        <w:t>called Wurundjeri. There was a Wurundjeri-Willam and Wurundjeri-B</w:t>
      </w:r>
      <w:r>
        <w:t>ulluk</w:t>
      </w:r>
      <w:r w:rsidRPr="00FA08C0">
        <w:t>. And</w:t>
      </w:r>
      <w:r>
        <w:t xml:space="preserve">  the </w:t>
      </w:r>
      <w:r w:rsidRPr="00FA08C0">
        <w:t>Wurundjeri-Willam were the clan which focused on the Yarra River</w:t>
      </w:r>
      <w:r>
        <w:t xml:space="preserve"> </w:t>
      </w:r>
      <w:r w:rsidRPr="00FA08C0">
        <w:t>around about this point and up to and including up to on the eastern side</w:t>
      </w:r>
      <w:r>
        <w:t xml:space="preserve"> </w:t>
      </w:r>
      <w:r w:rsidRPr="00FA08C0">
        <w:t>of the saltwater river, the M</w:t>
      </w:r>
      <w:r>
        <w:t>a</w:t>
      </w:r>
      <w:r w:rsidRPr="00FA08C0">
        <w:t>rib</w:t>
      </w:r>
      <w:r>
        <w:t>yr</w:t>
      </w:r>
      <w:r w:rsidRPr="00FA08C0">
        <w:t>nong, up to as far as Mount William.</w:t>
      </w:r>
    </w:p>
    <w:p w:rsidR="00E64759" w:rsidRDefault="00E64759">
      <w:r w:rsidRPr="00FA08C0">
        <w:t>The other Wurundjeri clan</w:t>
      </w:r>
      <w:r>
        <w:t>,</w:t>
      </w:r>
      <w:r w:rsidRPr="00FA08C0">
        <w:t xml:space="preserve"> which was Wurundjeri-B</w:t>
      </w:r>
      <w:r>
        <w:t>ulluk</w:t>
      </w:r>
      <w:r w:rsidRPr="00FA08C0">
        <w:t>, were to the south of</w:t>
      </w:r>
      <w:r>
        <w:t xml:space="preserve"> </w:t>
      </w:r>
      <w:r w:rsidRPr="00FA08C0">
        <w:t>the Wurundjeri-Willam and boarded on their southern edge with the B</w:t>
      </w:r>
      <w:r>
        <w:t>u</w:t>
      </w:r>
      <w:r w:rsidRPr="00FA08C0">
        <w:t>nurong cla</w:t>
      </w:r>
      <w:r>
        <w:t>n</w:t>
      </w:r>
      <w:r w:rsidRPr="00FA08C0">
        <w:t xml:space="preserve">s. </w:t>
      </w:r>
    </w:p>
    <w:p w:rsidR="00E64759" w:rsidRDefault="00E64759">
      <w:pPr>
        <w:rPr>
          <w:rFonts w:cs="Calibri"/>
        </w:rPr>
      </w:pPr>
      <w:r>
        <w:t>W</w:t>
      </w:r>
      <w:r w:rsidRPr="00FA08C0">
        <w:t>henever you</w:t>
      </w:r>
      <w:r>
        <w:t xml:space="preserve"> </w:t>
      </w:r>
      <w:r w:rsidRPr="00FA08C0">
        <w:t>think of these things</w:t>
      </w:r>
      <w:r>
        <w:t>,</w:t>
      </w:r>
      <w:r w:rsidRPr="00FA08C0">
        <w:t xml:space="preserve"> and you try and draw them out on paper, you immediately</w:t>
      </w:r>
      <w:r>
        <w:t xml:space="preserve"> </w:t>
      </w:r>
      <w:r w:rsidRPr="00FA08C0">
        <w:t>have to adopt an essentially European mode of doing it. We draw lines on maps</w:t>
      </w:r>
      <w:r>
        <w:t>/</w:t>
      </w:r>
      <w:r w:rsidRPr="00FA08C0">
        <w:t xml:space="preserve"> on</w:t>
      </w:r>
      <w:r>
        <w:t xml:space="preserve"> </w:t>
      </w:r>
      <w:r w:rsidRPr="00FA08C0">
        <w:t>paper to show where one boundary was between two gr</w:t>
      </w:r>
      <w:r>
        <w:t>ou</w:t>
      </w:r>
      <w:r w:rsidRPr="00FA08C0">
        <w:t>ps, but that sort of</w:t>
      </w:r>
      <w:r>
        <w:t xml:space="preserve"> </w:t>
      </w:r>
      <w:r w:rsidRPr="00FA08C0">
        <w:t xml:space="preserve">practice of course was not what would have happened </w:t>
      </w:r>
      <w:r>
        <w:t xml:space="preserve">in the </w:t>
      </w:r>
      <w:r w:rsidRPr="00FA08C0">
        <w:t>Aboriginal world</w:t>
      </w:r>
      <w:r>
        <w:t>. A</w:t>
      </w:r>
      <w:r w:rsidRPr="00FA08C0">
        <w:t>nd the way we can work it out</w:t>
      </w:r>
      <w:r>
        <w:t>,</w:t>
      </w:r>
      <w:r w:rsidRPr="00FA08C0">
        <w:t xml:space="preserve"> I </w:t>
      </w:r>
      <w:r w:rsidRPr="00EA67E9">
        <w:rPr>
          <w:rFonts w:cs="Calibri"/>
        </w:rPr>
        <w:t>guess</w:t>
      </w:r>
      <w:r>
        <w:rPr>
          <w:rFonts w:cs="Calibri"/>
        </w:rPr>
        <w:t>,</w:t>
      </w:r>
      <w:r w:rsidRPr="00EA67E9">
        <w:rPr>
          <w:rFonts w:cs="Calibri"/>
        </w:rPr>
        <w:t xml:space="preserve"> is to think of it</w:t>
      </w:r>
      <w:r>
        <w:rPr>
          <w:rFonts w:cs="Calibri"/>
        </w:rPr>
        <w:t xml:space="preserve"> </w:t>
      </w:r>
      <w:r w:rsidRPr="00EA67E9">
        <w:rPr>
          <w:rFonts w:cs="Calibri"/>
        </w:rPr>
        <w:t>in terms of drainage basins</w:t>
      </w:r>
      <w:r>
        <w:rPr>
          <w:rFonts w:cs="Calibri"/>
        </w:rPr>
        <w:t>.</w:t>
      </w:r>
      <w:r w:rsidRPr="00EA67E9">
        <w:rPr>
          <w:rFonts w:cs="Calibri"/>
        </w:rPr>
        <w:t xml:space="preserve"> </w:t>
      </w:r>
      <w:r>
        <w:rPr>
          <w:rFonts w:cs="Calibri"/>
        </w:rPr>
        <w:t>T</w:t>
      </w:r>
      <w:r w:rsidRPr="00EA67E9">
        <w:rPr>
          <w:rFonts w:cs="Calibri"/>
        </w:rPr>
        <w:t>he way in which the Bunurong and Woi Wurrung</w:t>
      </w:r>
      <w:r>
        <w:rPr>
          <w:rFonts w:cs="Calibri"/>
        </w:rPr>
        <w:t xml:space="preserve"> t</w:t>
      </w:r>
      <w:r w:rsidRPr="00EA67E9">
        <w:rPr>
          <w:rFonts w:cs="Calibri"/>
        </w:rPr>
        <w:t>hought of the line between their territories was</w:t>
      </w:r>
      <w:r>
        <w:rPr>
          <w:rFonts w:cs="Calibri"/>
        </w:rPr>
        <w:t xml:space="preserve">: </w:t>
      </w:r>
      <w:r w:rsidRPr="00EA67E9">
        <w:rPr>
          <w:rFonts w:cs="Calibri"/>
        </w:rPr>
        <w:t xml:space="preserve"> where the rivers drained</w:t>
      </w:r>
      <w:r>
        <w:rPr>
          <w:rFonts w:cs="Calibri"/>
        </w:rPr>
        <w:t xml:space="preserve"> </w:t>
      </w:r>
      <w:r w:rsidRPr="00EA67E9">
        <w:rPr>
          <w:rFonts w:cs="Calibri"/>
        </w:rPr>
        <w:t>to the south was</w:t>
      </w:r>
      <w:r>
        <w:rPr>
          <w:rFonts w:cs="Calibri"/>
        </w:rPr>
        <w:t xml:space="preserve"> </w:t>
      </w:r>
      <w:r w:rsidRPr="00EA67E9">
        <w:rPr>
          <w:rFonts w:cs="Calibri"/>
        </w:rPr>
        <w:t xml:space="preserve"> Bunurong</w:t>
      </w:r>
      <w:r>
        <w:rPr>
          <w:rFonts w:cs="Calibri"/>
        </w:rPr>
        <w:t>,</w:t>
      </w:r>
      <w:r w:rsidRPr="00EA67E9">
        <w:rPr>
          <w:rFonts w:cs="Calibri"/>
        </w:rPr>
        <w:t xml:space="preserve"> </w:t>
      </w:r>
      <w:r>
        <w:rPr>
          <w:rFonts w:cs="Calibri"/>
        </w:rPr>
        <w:t xml:space="preserve">and </w:t>
      </w:r>
      <w:r w:rsidRPr="00EA67E9">
        <w:rPr>
          <w:rFonts w:cs="Calibri"/>
        </w:rPr>
        <w:t xml:space="preserve">where the rivers drained into the Yarra was Woi </w:t>
      </w:r>
      <w:r>
        <w:rPr>
          <w:rFonts w:cs="Calibri"/>
        </w:rPr>
        <w:t>W</w:t>
      </w:r>
      <w:r w:rsidRPr="00EA67E9">
        <w:rPr>
          <w:rFonts w:cs="Calibri"/>
        </w:rPr>
        <w:t>urrung.</w:t>
      </w:r>
    </w:p>
    <w:p w:rsidR="00E64759" w:rsidRDefault="00E64759">
      <w:r w:rsidRPr="00FA08C0">
        <w:br/>
        <w:t xml:space="preserve">And if you know your locality very well </w:t>
      </w:r>
      <w:r>
        <w:t>,</w:t>
      </w:r>
      <w:r w:rsidRPr="00FA08C0">
        <w:t>and I was, was surprised to find</w:t>
      </w:r>
      <w:r w:rsidRPr="00FA08C0">
        <w:br/>
        <w:t>this when I looked at the Melways earlier today, the boundary is not very far from</w:t>
      </w:r>
      <w:r w:rsidRPr="00FA08C0">
        <w:br/>
        <w:t>here</w:t>
      </w:r>
      <w:r>
        <w:t>. I</w:t>
      </w:r>
      <w:r w:rsidRPr="00FA08C0">
        <w:t>t's probably in fact somewhere between Maroondah Highway and</w:t>
      </w:r>
      <w:r w:rsidRPr="00FA08C0">
        <w:br/>
        <w:t>Canterbury Road because if you don't have to go very far before you get to</w:t>
      </w:r>
      <w:r w:rsidRPr="00FA08C0">
        <w:br/>
        <w:t>where Dan</w:t>
      </w:r>
      <w:r>
        <w:t>denong</w:t>
      </w:r>
      <w:r w:rsidRPr="00FA08C0">
        <w:t xml:space="preserve"> Creek is, and Dan</w:t>
      </w:r>
      <w:r>
        <w:t>denong</w:t>
      </w:r>
      <w:r w:rsidRPr="00FA08C0">
        <w:t xml:space="preserve"> Creek of course flows to the south. If the river, </w:t>
      </w:r>
      <w:r w:rsidRPr="00FA08C0">
        <w:br/>
      </w:r>
      <w:r>
        <w:t xml:space="preserve">such as </w:t>
      </w:r>
      <w:r w:rsidRPr="00FA08C0">
        <w:t>the Koon</w:t>
      </w:r>
      <w:r>
        <w:t>u</w:t>
      </w:r>
      <w:r w:rsidRPr="00FA08C0">
        <w:t>n</w:t>
      </w:r>
      <w:r>
        <w:t>g</w:t>
      </w:r>
      <w:r w:rsidRPr="00FA08C0">
        <w:t xml:space="preserve"> Creek is a tributary of the Yarra, then you're in W</w:t>
      </w:r>
      <w:r>
        <w:t xml:space="preserve">oi Worrung </w:t>
      </w:r>
      <w:r w:rsidRPr="00FA08C0">
        <w:br/>
      </w:r>
      <w:r>
        <w:t xml:space="preserve">territory, or </w:t>
      </w:r>
      <w:r w:rsidRPr="00FA08C0">
        <w:t>more</w:t>
      </w:r>
      <w:r>
        <w:t xml:space="preserve"> particularly,</w:t>
      </w:r>
      <w:r w:rsidRPr="00FA08C0">
        <w:t xml:space="preserve"> Wurundjeri </w:t>
      </w:r>
      <w:r>
        <w:t>c</w:t>
      </w:r>
      <w:r w:rsidRPr="00FA08C0">
        <w:t>lan</w:t>
      </w:r>
      <w:r>
        <w:t xml:space="preserve"> t</w:t>
      </w:r>
      <w:r w:rsidRPr="00FA08C0">
        <w:t>erritory. And that of</w:t>
      </w:r>
      <w:r w:rsidRPr="00FA08C0">
        <w:br/>
        <w:t xml:space="preserve">course is where we are now, where this would be Wurundjeri </w:t>
      </w:r>
      <w:r>
        <w:t>-</w:t>
      </w:r>
      <w:r w:rsidRPr="00FA08C0">
        <w:t>B</w:t>
      </w:r>
      <w:r>
        <w:t>ulluk</w:t>
      </w:r>
      <w:r w:rsidRPr="00FA08C0">
        <w:t xml:space="preserve"> because the B</w:t>
      </w:r>
      <w:r>
        <w:t>ulluk</w:t>
      </w:r>
      <w:r w:rsidRPr="00FA08C0">
        <w:t xml:space="preserve"> was</w:t>
      </w:r>
      <w:r w:rsidRPr="00FA08C0">
        <w:br/>
        <w:t>between the Wurundjeri-Willam and the B</w:t>
      </w:r>
      <w:r>
        <w:t>unurong. So that's</w:t>
      </w:r>
      <w:r w:rsidRPr="00FA08C0">
        <w:t>, I guess the</w:t>
      </w:r>
      <w:r>
        <w:t xml:space="preserve"> </w:t>
      </w:r>
      <w:r w:rsidRPr="00FA08C0">
        <w:t>rule of thumb was what the topography was</w:t>
      </w:r>
      <w:r>
        <w:t>. T</w:t>
      </w:r>
      <w:r w:rsidRPr="00FA08C0">
        <w:t>here is a point in which the rivers</w:t>
      </w:r>
      <w:r>
        <w:t xml:space="preserve"> </w:t>
      </w:r>
      <w:r w:rsidRPr="00FA08C0">
        <w:t xml:space="preserve">turn and flow the other way. </w:t>
      </w:r>
      <w:r>
        <w:t xml:space="preserve">And </w:t>
      </w:r>
      <w:r w:rsidRPr="00FA08C0">
        <w:t>by and la</w:t>
      </w:r>
      <w:r>
        <w:t>rge Aboriginal territories are</w:t>
      </w:r>
      <w:r w:rsidRPr="00FA08C0">
        <w:t xml:space="preserve"> based on that sort of drainage basin style. So</w:t>
      </w:r>
      <w:r>
        <w:t>,</w:t>
      </w:r>
      <w:r w:rsidRPr="00FA08C0">
        <w:t xml:space="preserve"> all of the area drained by the</w:t>
      </w:r>
      <w:r>
        <w:t xml:space="preserve"> </w:t>
      </w:r>
      <w:r w:rsidRPr="00FA08C0">
        <w:t>Yarra River and its tributaries, including of course the Mar</w:t>
      </w:r>
      <w:r>
        <w:t>ybyrnong</w:t>
      </w:r>
      <w:r w:rsidRPr="00FA08C0">
        <w:t>, was W</w:t>
      </w:r>
      <w:r>
        <w:t xml:space="preserve">oi Worrung </w:t>
      </w:r>
      <w:r w:rsidRPr="00FA08C0">
        <w:t xml:space="preserve">Territory. </w:t>
      </w:r>
    </w:p>
    <w:p w:rsidR="00E64759" w:rsidRDefault="00E64759">
      <w:r w:rsidRPr="00FA08C0">
        <w:t>Now, these people</w:t>
      </w:r>
      <w:r>
        <w:t>, t</w:t>
      </w:r>
      <w:r w:rsidRPr="00FA08C0">
        <w:t>he five clans, who spoke W</w:t>
      </w:r>
      <w:r>
        <w:t>oi Worrung</w:t>
      </w:r>
      <w:r w:rsidRPr="00FA08C0">
        <w:t xml:space="preserve"> for</w:t>
      </w:r>
      <w:r>
        <w:t xml:space="preserve"> </w:t>
      </w:r>
      <w:r w:rsidRPr="00FA08C0">
        <w:t>economic purposes, didn't always go around as clan groups</w:t>
      </w:r>
      <w:r>
        <w:t>,</w:t>
      </w:r>
      <w:r w:rsidRPr="00FA08C0">
        <w:t xml:space="preserve"> because a clan might</w:t>
      </w:r>
      <w:r>
        <w:t xml:space="preserve"> </w:t>
      </w:r>
      <w:r w:rsidRPr="00FA08C0">
        <w:t>consist of perhaps a hundred individuals. And on a day-to-day basis, Aboriginal people in fact all over Australia including this part</w:t>
      </w:r>
      <w:r>
        <w:t xml:space="preserve"> </w:t>
      </w:r>
      <w:r w:rsidRPr="00FA08C0">
        <w:t>of Victoria, were what we refer to as hunter-gatherers. They made their living</w:t>
      </w:r>
      <w:r>
        <w:t xml:space="preserve"> </w:t>
      </w:r>
      <w:r w:rsidRPr="00FA08C0">
        <w:t>by hunting and gathering. Strictly speaking, we should refer to them as gatherer</w:t>
      </w:r>
      <w:r>
        <w:t xml:space="preserve"> </w:t>
      </w:r>
      <w:r w:rsidRPr="00FA08C0">
        <w:t xml:space="preserve">hunters because by and large, the women gathered and the men hunted. And I'll explain more about that in a moment. </w:t>
      </w:r>
    </w:p>
    <w:p w:rsidR="00E64759" w:rsidRDefault="00E64759">
      <w:r w:rsidRPr="00FA08C0">
        <w:t>But in terms of</w:t>
      </w:r>
      <w:r>
        <w:t xml:space="preserve"> </w:t>
      </w:r>
      <w:r w:rsidRPr="00FA08C0">
        <w:t>da</w:t>
      </w:r>
      <w:r>
        <w:t xml:space="preserve">y to </w:t>
      </w:r>
      <w:r w:rsidRPr="00FA08C0">
        <w:t>day economic exercises, a hundred people moving</w:t>
      </w:r>
      <w:r>
        <w:t xml:space="preserve"> around is really too many. The </w:t>
      </w:r>
      <w:r w:rsidRPr="00FA08C0">
        <w:t>optimum size of a hunting</w:t>
      </w:r>
      <w:r>
        <w:t>/</w:t>
      </w:r>
      <w:r w:rsidRPr="00FA08C0">
        <w:t xml:space="preserve"> </w:t>
      </w:r>
      <w:r>
        <w:t>foraging</w:t>
      </w:r>
      <w:r w:rsidRPr="00FA08C0">
        <w:t xml:space="preserve"> group is probably about somewhere between</w:t>
      </w:r>
      <w:r>
        <w:t xml:space="preserve"> </w:t>
      </w:r>
      <w:r w:rsidRPr="00FA08C0">
        <w:t>20 and 30 people. So groups tended to split up much more, and they consisted</w:t>
      </w:r>
      <w:r>
        <w:t xml:space="preserve"> </w:t>
      </w:r>
      <w:r w:rsidRPr="00FA08C0">
        <w:t>of what</w:t>
      </w:r>
      <w:r>
        <w:t>,</w:t>
      </w:r>
      <w:r w:rsidRPr="00FA08C0">
        <w:t xml:space="preserve"> in economic terms and da</w:t>
      </w:r>
      <w:r>
        <w:t xml:space="preserve">y to </w:t>
      </w:r>
      <w:r w:rsidRPr="00FA08C0">
        <w:t>day functioning terms, we would refer to</w:t>
      </w:r>
      <w:r>
        <w:t xml:space="preserve"> </w:t>
      </w:r>
      <w:r w:rsidRPr="00FA08C0">
        <w:t>as a band. So, a clan of people, or the</w:t>
      </w:r>
      <w:r>
        <w:t xml:space="preserve"> Wurundjeri </w:t>
      </w:r>
      <w:r w:rsidRPr="00FA08C0">
        <w:t>Will</w:t>
      </w:r>
      <w:r>
        <w:t>a</w:t>
      </w:r>
      <w:r w:rsidRPr="00FA08C0">
        <w:t>m clan, in this area would have, in most days, been f</w:t>
      </w:r>
      <w:r>
        <w:t>ound spread right through their</w:t>
      </w:r>
      <w:r w:rsidRPr="00FA08C0">
        <w:t xml:space="preserve"> estates. </w:t>
      </w:r>
    </w:p>
    <w:p w:rsidR="00E64759" w:rsidRDefault="00E64759">
      <w:r>
        <w:t xml:space="preserve">There was… , </w:t>
      </w:r>
      <w:r w:rsidRPr="00FA08C0">
        <w:t xml:space="preserve">and working in essentially small groups which might consist of two or three men and their respective wives. </w:t>
      </w:r>
      <w:r>
        <w:t>M</w:t>
      </w:r>
      <w:r w:rsidRPr="00FA08C0">
        <w:t>ost</w:t>
      </w:r>
      <w:r>
        <w:t xml:space="preserve"> </w:t>
      </w:r>
      <w:r w:rsidRPr="00FA08C0">
        <w:t>men, older men certainly had at least a couple of wives and sometimes three</w:t>
      </w:r>
      <w:r>
        <w:t xml:space="preserve"> </w:t>
      </w:r>
      <w:r w:rsidRPr="00FA08C0">
        <w:t>and four wives. And so</w:t>
      </w:r>
      <w:r>
        <w:t>,</w:t>
      </w:r>
      <w:r w:rsidRPr="00FA08C0">
        <w:t xml:space="preserve"> they had children. </w:t>
      </w:r>
      <w:r>
        <w:t>A</w:t>
      </w:r>
      <w:r w:rsidRPr="00FA08C0">
        <w:t>lso</w:t>
      </w:r>
      <w:r>
        <w:t>,</w:t>
      </w:r>
      <w:r w:rsidRPr="00FA08C0">
        <w:t xml:space="preserve"> you'll find a number of,</w:t>
      </w:r>
      <w:r>
        <w:t xml:space="preserve"> </w:t>
      </w:r>
      <w:r w:rsidRPr="00FA08C0">
        <w:t>you know, individual single men who would be trave</w:t>
      </w:r>
      <w:r>
        <w:t>l</w:t>
      </w:r>
      <w:r w:rsidRPr="00FA08C0">
        <w:t>ling with the group for</w:t>
      </w:r>
      <w:r>
        <w:t xml:space="preserve"> </w:t>
      </w:r>
      <w:r w:rsidRPr="00FA08C0">
        <w:t xml:space="preserve">various purposes. </w:t>
      </w:r>
    </w:p>
    <w:p w:rsidR="00E64759" w:rsidRDefault="00E64759">
      <w:r w:rsidRPr="00FA08C0">
        <w:t>The connections between Aboriginal groups are enormously</w:t>
      </w:r>
      <w:r>
        <w:t xml:space="preserve"> </w:t>
      </w:r>
      <w:r w:rsidRPr="00FA08C0">
        <w:t xml:space="preserve">complicated. </w:t>
      </w:r>
      <w:r>
        <w:t>T</w:t>
      </w:r>
      <w:r w:rsidRPr="00FA08C0">
        <w:t>he people who lived in this part of the Port Phillip</w:t>
      </w:r>
      <w:r>
        <w:t xml:space="preserve"> </w:t>
      </w:r>
      <w:r w:rsidRPr="00FA08C0">
        <w:t>region were connected to other groups who lived in the Go</w:t>
      </w:r>
      <w:r>
        <w:t>ulburn</w:t>
      </w:r>
      <w:r w:rsidRPr="00FA08C0">
        <w:t xml:space="preserve"> River area. The</w:t>
      </w:r>
      <w:r>
        <w:t xml:space="preserve"> </w:t>
      </w:r>
      <w:r w:rsidRPr="00FA08C0">
        <w:t xml:space="preserve">people who lived in the </w:t>
      </w:r>
      <w:r>
        <w:t xml:space="preserve">Mornington </w:t>
      </w:r>
      <w:r w:rsidRPr="00FA08C0">
        <w:t>Peninsula were closely connected to those who lived</w:t>
      </w:r>
      <w:r>
        <w:t xml:space="preserve"> </w:t>
      </w:r>
      <w:r w:rsidRPr="00FA08C0">
        <w:t>in the B</w:t>
      </w:r>
      <w:r>
        <w:t>e</w:t>
      </w:r>
      <w:r w:rsidRPr="00FA08C0">
        <w:t>ll</w:t>
      </w:r>
      <w:r>
        <w:t>arine</w:t>
      </w:r>
      <w:r w:rsidRPr="00FA08C0">
        <w:t xml:space="preserve"> Peninsula on the other side of Port Phillip Bay. And the</w:t>
      </w:r>
      <w:r>
        <w:t xml:space="preserve"> </w:t>
      </w:r>
      <w:r w:rsidRPr="00FA08C0">
        <w:t>connections that they had were primarily related to marriage</w:t>
      </w:r>
      <w:r>
        <w:t xml:space="preserve">, or </w:t>
      </w:r>
      <w:r w:rsidRPr="00FA08C0">
        <w:t>revolving around the exchange of women</w:t>
      </w:r>
      <w:r>
        <w:t>/</w:t>
      </w:r>
      <w:r w:rsidRPr="00FA08C0">
        <w:t xml:space="preserve"> marriage partners. </w:t>
      </w:r>
    </w:p>
    <w:p w:rsidR="00E64759" w:rsidRDefault="00E64759">
      <w:r w:rsidRPr="00FA08C0">
        <w:t>The reason for</w:t>
      </w:r>
      <w:r>
        <w:t xml:space="preserve"> </w:t>
      </w:r>
      <w:r w:rsidRPr="00FA08C0">
        <w:t>this is that</w:t>
      </w:r>
      <w:r>
        <w:t xml:space="preserve"> ..</w:t>
      </w:r>
      <w:r w:rsidRPr="00FA08C0">
        <w:t>,</w:t>
      </w:r>
      <w:r>
        <w:t xml:space="preserve"> or</w:t>
      </w:r>
      <w:r w:rsidRPr="00FA08C0">
        <w:t xml:space="preserve"> one reason at least is that, at times when for whatever</w:t>
      </w:r>
      <w:r w:rsidRPr="00FA08C0">
        <w:br/>
      </w:r>
      <w:r>
        <w:t xml:space="preserve">reason, whatever </w:t>
      </w:r>
      <w:r w:rsidRPr="00FA08C0">
        <w:t>climatic reason there may be a drought or some</w:t>
      </w:r>
      <w:r>
        <w:t xml:space="preserve">… , </w:t>
      </w:r>
      <w:r w:rsidRPr="00FA08C0">
        <w:t>even looking at it in the other way, seasonal abundance</w:t>
      </w:r>
      <w:r>
        <w:t xml:space="preserve"> in one area,</w:t>
      </w:r>
      <w:r w:rsidRPr="00FA08C0">
        <w:t xml:space="preserve"> in a</w:t>
      </w:r>
      <w:r>
        <w:t xml:space="preserve"> different area</w:t>
      </w:r>
      <w:r w:rsidRPr="00FA08C0">
        <w:t xml:space="preserve"> there would</w:t>
      </w:r>
      <w:r>
        <w:t xml:space="preserve"> </w:t>
      </w:r>
      <w:r w:rsidRPr="00FA08C0">
        <w:t xml:space="preserve">be </w:t>
      </w:r>
      <w:r>
        <w:t>un</w:t>
      </w:r>
      <w:r w:rsidRPr="00FA08C0">
        <w:t xml:space="preserve">likely to be a </w:t>
      </w:r>
      <w:r>
        <w:t xml:space="preserve">drought. </w:t>
      </w:r>
    </w:p>
    <w:p w:rsidR="00E64759" w:rsidRDefault="00E64759">
      <w:r>
        <w:t xml:space="preserve">As you'd be aware, </w:t>
      </w:r>
      <w:r w:rsidRPr="00FA08C0">
        <w:t xml:space="preserve">the weather for instance, </w:t>
      </w:r>
      <w:r>
        <w:t xml:space="preserve">and </w:t>
      </w:r>
      <w:r w:rsidRPr="00FA08C0">
        <w:t>climate generally on the other side of</w:t>
      </w:r>
      <w:r>
        <w:t xml:space="preserve"> </w:t>
      </w:r>
      <w:r w:rsidRPr="00FA08C0">
        <w:t xml:space="preserve">the </w:t>
      </w:r>
      <w:r>
        <w:t>D</w:t>
      </w:r>
      <w:r w:rsidRPr="00FA08C0">
        <w:t xml:space="preserve">ividing </w:t>
      </w:r>
      <w:r>
        <w:t>R</w:t>
      </w:r>
      <w:r w:rsidRPr="00FA08C0">
        <w:t>ange is different to that that we have here. So people who were</w:t>
      </w:r>
      <w:r>
        <w:t xml:space="preserve"> </w:t>
      </w:r>
      <w:r w:rsidRPr="00FA08C0">
        <w:t xml:space="preserve">connected people such as the Wurundjeri </w:t>
      </w:r>
      <w:r>
        <w:t>W</w:t>
      </w:r>
      <w:r w:rsidRPr="00FA08C0">
        <w:t>il</w:t>
      </w:r>
      <w:r>
        <w:t>lam</w:t>
      </w:r>
      <w:r w:rsidRPr="00FA08C0">
        <w:t xml:space="preserve"> living in this area, </w:t>
      </w:r>
      <w:r>
        <w:t xml:space="preserve">so people </w:t>
      </w:r>
      <w:r w:rsidRPr="00FA08C0">
        <w:t>who</w:t>
      </w:r>
      <w:r>
        <w:t xml:space="preserve"> </w:t>
      </w:r>
      <w:r w:rsidRPr="00FA08C0">
        <w:t>were connected to people who lived in the Go</w:t>
      </w:r>
      <w:r>
        <w:t>ulburn</w:t>
      </w:r>
      <w:r w:rsidRPr="00FA08C0">
        <w:t xml:space="preserve"> River area could be</w:t>
      </w:r>
      <w:r>
        <w:t xml:space="preserve"> </w:t>
      </w:r>
      <w:r w:rsidRPr="00FA08C0">
        <w:t xml:space="preserve">sure that if they were facing a bit of a drought, then the chances are </w:t>
      </w:r>
      <w:r>
        <w:t xml:space="preserve">that </w:t>
      </w:r>
      <w:r w:rsidRPr="00FA08C0">
        <w:t>their</w:t>
      </w:r>
      <w:r>
        <w:t xml:space="preserve"> </w:t>
      </w:r>
      <w:r w:rsidRPr="00FA08C0">
        <w:t>relations, the people to whom they were connected in the Go</w:t>
      </w:r>
      <w:r>
        <w:t>ulburn</w:t>
      </w:r>
      <w:r w:rsidRPr="00FA08C0">
        <w:t xml:space="preserve"> River</w:t>
      </w:r>
      <w:r>
        <w:t xml:space="preserve">, </w:t>
      </w:r>
      <w:r w:rsidRPr="00FA08C0">
        <w:t>were doing</w:t>
      </w:r>
      <w:r>
        <w:t xml:space="preserve"> </w:t>
      </w:r>
      <w:r w:rsidRPr="00FA08C0">
        <w:t>a bit better. And the reverse may be true in other times of the year. So</w:t>
      </w:r>
      <w:r>
        <w:t xml:space="preserve"> </w:t>
      </w:r>
      <w:r w:rsidRPr="00FA08C0">
        <w:t>those connections existed to allow people the facility to be able to move</w:t>
      </w:r>
      <w:r>
        <w:t xml:space="preserve"> </w:t>
      </w:r>
      <w:r w:rsidRPr="00FA08C0">
        <w:t xml:space="preserve">somewhere else. </w:t>
      </w:r>
    </w:p>
    <w:p w:rsidR="00E64759" w:rsidRDefault="00E64759">
      <w:r w:rsidRPr="00FA08C0">
        <w:t>And if for instance, if you lived in an area that had a</w:t>
      </w:r>
      <w:r>
        <w:t xml:space="preserve"> </w:t>
      </w:r>
      <w:r w:rsidRPr="00FA08C0">
        <w:t>coa</w:t>
      </w:r>
      <w:r>
        <w:t xml:space="preserve">stline and, and whales beached </w:t>
      </w:r>
      <w:r w:rsidRPr="00FA08C0">
        <w:t xml:space="preserve"> themselves you would be able to let</w:t>
      </w:r>
      <w:r>
        <w:t xml:space="preserve"> </w:t>
      </w:r>
      <w:r w:rsidRPr="00FA08C0">
        <w:t>other people know that there was this sudden abundance of food and the</w:t>
      </w:r>
      <w:r w:rsidRPr="00FA08C0">
        <w:br/>
        <w:t xml:space="preserve">people that you would let know. Of course, </w:t>
      </w:r>
      <w:r>
        <w:t xml:space="preserve">they </w:t>
      </w:r>
      <w:r w:rsidRPr="00FA08C0">
        <w:t>were those people who were connected to</w:t>
      </w:r>
      <w:r w:rsidRPr="00FA08C0">
        <w:br/>
        <w:t xml:space="preserve">you by marriage. </w:t>
      </w:r>
    </w:p>
    <w:p w:rsidR="00E64759" w:rsidRDefault="00E64759">
      <w:r w:rsidRPr="00FA08C0">
        <w:t>The other reason for d</w:t>
      </w:r>
      <w:r>
        <w:t>evising a system that meant th</w:t>
      </w:r>
      <w:r w:rsidRPr="00FA08C0">
        <w:t>at you exchange partners a long way away was that it tends to tell</w:t>
      </w:r>
      <w:r>
        <w:t xml:space="preserve"> </w:t>
      </w:r>
      <w:r w:rsidRPr="00FA08C0">
        <w:t>against</w:t>
      </w:r>
      <w:r>
        <w:t xml:space="preserve"> </w:t>
      </w:r>
      <w:r w:rsidRPr="00FA08C0">
        <w:t>the problems of inbreeding. So that you make your</w:t>
      </w:r>
      <w:r>
        <w:t xml:space="preserve"> </w:t>
      </w:r>
      <w:r w:rsidRPr="00FA08C0">
        <w:t>breeding gr</w:t>
      </w:r>
      <w:r>
        <w:t>oup as large as possible.</w:t>
      </w:r>
    </w:p>
    <w:p w:rsidR="00E64759" w:rsidRDefault="00E64759">
      <w:r w:rsidRPr="00FA08C0">
        <w:t>The rules that people applied in</w:t>
      </w:r>
      <w:r>
        <w:t xml:space="preserve"> </w:t>
      </w:r>
      <w:r w:rsidRPr="00FA08C0">
        <w:t>these sorts of situations were tradition</w:t>
      </w:r>
      <w:r>
        <w:t xml:space="preserve">al ones. They were laid down by </w:t>
      </w:r>
      <w:r w:rsidRPr="00FA08C0">
        <w:t>custom and probably relate to stories and in a sense,</w:t>
      </w:r>
      <w:r>
        <w:t xml:space="preserve"> </w:t>
      </w:r>
      <w:r w:rsidRPr="00FA08C0">
        <w:t xml:space="preserve">myths that had been within the group for perhaps thousands of years and related to the dreaming that people had. </w:t>
      </w:r>
      <w:r>
        <w:t>S</w:t>
      </w:r>
      <w:r w:rsidRPr="00FA08C0">
        <w:t>o that they were</w:t>
      </w:r>
      <w:r>
        <w:t xml:space="preserve"> </w:t>
      </w:r>
      <w:r w:rsidRPr="00FA08C0">
        <w:t>tradi</w:t>
      </w:r>
      <w:r>
        <w:t>tional connections.  W</w:t>
      </w:r>
      <w:r w:rsidRPr="00FA08C0">
        <w:t>hen somebody had a</w:t>
      </w:r>
      <w:r>
        <w:t xml:space="preserve"> </w:t>
      </w:r>
      <w:r w:rsidRPr="00FA08C0">
        <w:t>daughter who was of marriag</w:t>
      </w:r>
      <w:r>
        <w:t>eable</w:t>
      </w:r>
      <w:r w:rsidRPr="00FA08C0">
        <w:t xml:space="preserve"> of age, they didn't think, well, who can I give this woman to? Or is there a man around who </w:t>
      </w:r>
      <w:r>
        <w:t xml:space="preserve">will </w:t>
      </w:r>
      <w:r w:rsidRPr="00FA08C0">
        <w:t>marr</w:t>
      </w:r>
      <w:r>
        <w:t>y</w:t>
      </w:r>
      <w:r w:rsidRPr="00FA08C0">
        <w:t xml:space="preserve"> this woman? It was</w:t>
      </w:r>
      <w:r>
        <w:t xml:space="preserve"> </w:t>
      </w:r>
      <w:r w:rsidRPr="00FA08C0">
        <w:t>pretty well set out already, that because everybody belonged to a</w:t>
      </w:r>
      <w:r>
        <w:t xml:space="preserve"> </w:t>
      </w:r>
      <w:r w:rsidRPr="00FA08C0">
        <w:t>particular group</w:t>
      </w:r>
      <w:r>
        <w:t>,</w:t>
      </w:r>
      <w:r w:rsidRPr="00FA08C0">
        <w:t xml:space="preserve"> almost like a religious grouping. </w:t>
      </w:r>
    </w:p>
    <w:p w:rsidR="00E64759" w:rsidRDefault="00E64759">
      <w:r w:rsidRPr="00FA08C0">
        <w:t xml:space="preserve">And people were basically two classes of, or two groups of people. </w:t>
      </w:r>
      <w:r>
        <w:t>T</w:t>
      </w:r>
      <w:r w:rsidRPr="00FA08C0">
        <w:t xml:space="preserve">hese were once again based on dreaming characters. </w:t>
      </w:r>
      <w:r>
        <w:t>O</w:t>
      </w:r>
      <w:r w:rsidRPr="00FA08C0">
        <w:t>ne group</w:t>
      </w:r>
      <w:r>
        <w:t xml:space="preserve"> </w:t>
      </w:r>
      <w:r w:rsidRPr="00FA08C0">
        <w:t xml:space="preserve">was </w:t>
      </w:r>
      <w:r>
        <w:t>Bunjil</w:t>
      </w:r>
      <w:r w:rsidRPr="00FA08C0">
        <w:t xml:space="preserve"> and one group was </w:t>
      </w:r>
      <w:r>
        <w:t>Waa. And people, who were Bunjils</w:t>
      </w:r>
      <w:r w:rsidRPr="00FA08C0">
        <w:t>, always</w:t>
      </w:r>
      <w:r>
        <w:t xml:space="preserve"> </w:t>
      </w:r>
      <w:r w:rsidRPr="00FA08C0">
        <w:t xml:space="preserve">married people who were </w:t>
      </w:r>
      <w:r>
        <w:t>Waa</w:t>
      </w:r>
      <w:r w:rsidRPr="00FA08C0">
        <w:t xml:space="preserve">. </w:t>
      </w:r>
      <w:r>
        <w:t xml:space="preserve">And the Wurundjeri Willam, </w:t>
      </w:r>
      <w:r w:rsidRPr="00FA08C0">
        <w:t>I think from memory,</w:t>
      </w:r>
      <w:r>
        <w:t xml:space="preserve"> </w:t>
      </w:r>
      <w:r w:rsidRPr="00FA08C0">
        <w:t xml:space="preserve">were </w:t>
      </w:r>
      <w:r>
        <w:t>Bunjil</w:t>
      </w:r>
      <w:r w:rsidRPr="00FA08C0">
        <w:t>. That was their clan</w:t>
      </w:r>
      <w:r>
        <w:t xml:space="preserve">, </w:t>
      </w:r>
      <w:r w:rsidRPr="00FA08C0">
        <w:t>moiety. And, so if I was living in this</w:t>
      </w:r>
      <w:r>
        <w:t xml:space="preserve"> </w:t>
      </w:r>
      <w:r w:rsidRPr="00FA08C0">
        <w:t>area and I had a daughter who</w:t>
      </w:r>
      <w:r>
        <w:t xml:space="preserve"> </w:t>
      </w:r>
      <w:r w:rsidRPr="00FA08C0">
        <w:t>was of marriag</w:t>
      </w:r>
      <w:r>
        <w:t>eable</w:t>
      </w:r>
      <w:r w:rsidRPr="00FA08C0">
        <w:t xml:space="preserve"> of age, I would </w:t>
      </w:r>
      <w:r>
        <w:t>give her to a man who was a W</w:t>
      </w:r>
      <w:r w:rsidRPr="00FA08C0">
        <w:t>a</w:t>
      </w:r>
      <w:r>
        <w:t>a</w:t>
      </w:r>
      <w:r w:rsidRPr="00FA08C0">
        <w:t xml:space="preserve"> from a</w:t>
      </w:r>
      <w:r>
        <w:t>s</w:t>
      </w:r>
      <w:r w:rsidRPr="00FA08C0">
        <w:t xml:space="preserve"> far way as possible. </w:t>
      </w:r>
      <w:r>
        <w:t>A</w:t>
      </w:r>
      <w:r w:rsidRPr="00FA08C0">
        <w:t>nd the furthest a</w:t>
      </w:r>
      <w:r>
        <w:t xml:space="preserve">way </w:t>
      </w:r>
      <w:r w:rsidRPr="00FA08C0">
        <w:t>of course, was in the Go</w:t>
      </w:r>
      <w:r>
        <w:t>ulburn</w:t>
      </w:r>
      <w:r w:rsidRPr="00FA08C0">
        <w:t xml:space="preserve"> River </w:t>
      </w:r>
      <w:r>
        <w:t>va</w:t>
      </w:r>
      <w:r w:rsidRPr="00FA08C0">
        <w:t>lley. So I would find a man who was looki</w:t>
      </w:r>
      <w:r>
        <w:t>ng for a young wife, who was a Waa</w:t>
      </w:r>
      <w:r w:rsidRPr="00FA08C0">
        <w:t>. So he was in</w:t>
      </w:r>
      <w:r>
        <w:t xml:space="preserve"> </w:t>
      </w:r>
      <w:r w:rsidRPr="00FA08C0">
        <w:t>the right category and my daughter would then go and live with that man,</w:t>
      </w:r>
      <w:r>
        <w:t xml:space="preserve"> </w:t>
      </w:r>
      <w:r w:rsidRPr="00FA08C0">
        <w:t xml:space="preserve">as his wife. And that made a connection. </w:t>
      </w:r>
    </w:p>
    <w:p w:rsidR="00E64759" w:rsidRDefault="00E64759">
      <w:r w:rsidRPr="00FA08C0">
        <w:t>The great advantage of that,</w:t>
      </w:r>
      <w:r>
        <w:t xml:space="preserve"> </w:t>
      </w:r>
      <w:r w:rsidRPr="00FA08C0">
        <w:t xml:space="preserve">sort of that sort of practice is that not only did I get rid of a daughter who I had to </w:t>
      </w:r>
      <w:r>
        <w:t xml:space="preserve">feed, but it provided a dependency </w:t>
      </w:r>
      <w:r w:rsidRPr="00FA08C0">
        <w:t>with that man. He then owed me something for the rest</w:t>
      </w:r>
      <w:r>
        <w:t xml:space="preserve"> </w:t>
      </w:r>
      <w:r w:rsidRPr="00FA08C0">
        <w:t>of my life because I was giving to him a food provider, somebody who would</w:t>
      </w:r>
      <w:r>
        <w:t xml:space="preserve"> </w:t>
      </w:r>
      <w:r w:rsidRPr="00FA08C0">
        <w:t>provide food for him as long as she was alive. And so he would owe me a favo</w:t>
      </w:r>
      <w:r>
        <w:t>u</w:t>
      </w:r>
      <w:r w:rsidRPr="00FA08C0">
        <w:t>r</w:t>
      </w:r>
      <w:r>
        <w:t xml:space="preserve"> </w:t>
      </w:r>
      <w:r w:rsidRPr="00FA08C0">
        <w:t>and the favo</w:t>
      </w:r>
      <w:r>
        <w:t>u</w:t>
      </w:r>
      <w:r w:rsidRPr="00FA08C0">
        <w:t>r may be redeemed by allowing me to go and hunt or</w:t>
      </w:r>
      <w:r>
        <w:t xml:space="preserve"> </w:t>
      </w:r>
      <w:r w:rsidRPr="00FA08C0">
        <w:t xml:space="preserve">forage in his territory. </w:t>
      </w:r>
    </w:p>
    <w:p w:rsidR="00E64759" w:rsidRDefault="00E64759">
      <w:r w:rsidRPr="00FA08C0">
        <w:t>And so those connections which were formed by marriage</w:t>
      </w:r>
      <w:r>
        <w:t xml:space="preserve"> have that practical link and </w:t>
      </w:r>
      <w:r w:rsidRPr="00FA08C0">
        <w:t>provide for ongoing connections because</w:t>
      </w:r>
      <w:r>
        <w:t xml:space="preserve"> </w:t>
      </w:r>
      <w:r w:rsidRPr="00FA08C0">
        <w:t>that daughter of mine, when she has children their children will be of</w:t>
      </w:r>
      <w:r>
        <w:t xml:space="preserve"> </w:t>
      </w:r>
      <w:r w:rsidRPr="00FA08C0">
        <w:t xml:space="preserve">the category, in this case, </w:t>
      </w:r>
      <w:r>
        <w:t>Waa</w:t>
      </w:r>
      <w:r w:rsidRPr="00FA08C0">
        <w:t>. And so</w:t>
      </w:r>
      <w:r>
        <w:t>, t</w:t>
      </w:r>
      <w:r w:rsidRPr="00FA08C0">
        <w:t>hey will be looking for marriage</w:t>
      </w:r>
      <w:r>
        <w:t xml:space="preserve"> </w:t>
      </w:r>
      <w:r w:rsidRPr="00FA08C0">
        <w:t xml:space="preserve">partners and the likely source of marriage partners will be </w:t>
      </w:r>
      <w:r>
        <w:t xml:space="preserve">in the same </w:t>
      </w:r>
      <w:r w:rsidRPr="00FA08C0">
        <w:t>clan from wh</w:t>
      </w:r>
      <w:r>
        <w:t>ich the mother had come because</w:t>
      </w:r>
      <w:r w:rsidRPr="00FA08C0">
        <w:t>, you alternate, if she</w:t>
      </w:r>
      <w:r>
        <w:t xml:space="preserve"> </w:t>
      </w:r>
      <w:r w:rsidRPr="00FA08C0">
        <w:t xml:space="preserve">begins as a </w:t>
      </w:r>
      <w:r>
        <w:t>Bunjil of them, her children are Waas</w:t>
      </w:r>
      <w:r w:rsidRPr="00FA08C0">
        <w:t xml:space="preserve"> because that's which the group</w:t>
      </w:r>
      <w:r w:rsidRPr="00FA08C0">
        <w:br/>
        <w:t>that she's married into. So</w:t>
      </w:r>
      <w:r>
        <w:t>,</w:t>
      </w:r>
      <w:r w:rsidRPr="00FA08C0">
        <w:t xml:space="preserve"> you have these long standing and, and quite</w:t>
      </w:r>
      <w:r>
        <w:t xml:space="preserve"> </w:t>
      </w:r>
      <w:r w:rsidRPr="00FA08C0">
        <w:t xml:space="preserve">long distance relationships as well that are going on. </w:t>
      </w:r>
    </w:p>
    <w:p w:rsidR="00E64759" w:rsidRDefault="00E64759">
      <w:r w:rsidRPr="00FA08C0">
        <w:t>And people, there</w:t>
      </w:r>
      <w:r>
        <w:t xml:space="preserve"> </w:t>
      </w:r>
      <w:r w:rsidRPr="00FA08C0">
        <w:t>were regular meetings of people of different moieties to carry on this</w:t>
      </w:r>
      <w:r>
        <w:t xml:space="preserve"> </w:t>
      </w:r>
      <w:r w:rsidRPr="00FA08C0">
        <w:t>sort of business. So regularly you'd have all of the clans of the</w:t>
      </w:r>
      <w:r>
        <w:t xml:space="preserve"> </w:t>
      </w:r>
      <w:r w:rsidRPr="00FA08C0">
        <w:t>Kulin Nation meeting at particular spots and there were places around the</w:t>
      </w:r>
      <w:r>
        <w:t xml:space="preserve"> </w:t>
      </w:r>
      <w:r w:rsidRPr="00FA08C0">
        <w:t>Melbourne area that this hap</w:t>
      </w:r>
      <w:r>
        <w:t xml:space="preserve">pened on a regular basis, every year </w:t>
      </w:r>
      <w:r w:rsidRPr="00FA08C0">
        <w:t>every</w:t>
      </w:r>
      <w:r>
        <w:t xml:space="preserve"> </w:t>
      </w:r>
      <w:r w:rsidRPr="00FA08C0">
        <w:t>six months. And those were occasions when wives were, or daughters or</w:t>
      </w:r>
      <w:r>
        <w:t xml:space="preserve"> </w:t>
      </w:r>
      <w:r w:rsidRPr="00FA08C0">
        <w:t>sisters were given away in marriage and particular ceremonies were enacted</w:t>
      </w:r>
      <w:r>
        <w:t xml:space="preserve"> </w:t>
      </w:r>
      <w:r w:rsidRPr="00FA08C0">
        <w:t>to</w:t>
      </w:r>
      <w:r>
        <w:t xml:space="preserve"> </w:t>
      </w:r>
      <w:r w:rsidRPr="00FA08C0">
        <w:t>perpetuate the world as it was</w:t>
      </w:r>
      <w:r>
        <w:t>, m</w:t>
      </w:r>
      <w:r w:rsidRPr="00FA08C0">
        <w:t>ake sure that the world</w:t>
      </w:r>
      <w:r>
        <w:t xml:space="preserve"> </w:t>
      </w:r>
      <w:r w:rsidRPr="00FA08C0">
        <w:t>kept ticking over in the way that it had been and to affirm and confirm</w:t>
      </w:r>
      <w:r w:rsidRPr="00FA08C0">
        <w:br/>
        <w:t xml:space="preserve">these sorts of links that, that I've been talking about. </w:t>
      </w:r>
    </w:p>
    <w:p w:rsidR="00E64759" w:rsidRDefault="00E64759">
      <w:r w:rsidRPr="00FA08C0">
        <w:t>So people all over in</w:t>
      </w:r>
      <w:r>
        <w:t xml:space="preserve"> </w:t>
      </w:r>
      <w:r w:rsidRPr="00FA08C0">
        <w:t>the central bl</w:t>
      </w:r>
      <w:r>
        <w:t>ock of Victoria were connected</w:t>
      </w:r>
      <w:r w:rsidRPr="00FA08C0">
        <w:t xml:space="preserve"> in dozens of</w:t>
      </w:r>
      <w:r>
        <w:t xml:space="preserve"> </w:t>
      </w:r>
      <w:r w:rsidRPr="00FA08C0">
        <w:t>different w</w:t>
      </w:r>
      <w:r>
        <w:t>ays and connected</w:t>
      </w:r>
      <w:r w:rsidRPr="00FA08C0">
        <w:t xml:space="preserve"> intricately. So that it was, of</w:t>
      </w:r>
      <w:r>
        <w:t xml:space="preserve"> </w:t>
      </w:r>
      <w:r w:rsidRPr="00FA08C0">
        <w:t>course, possible to travel only within that area because strangely enough, people</w:t>
      </w:r>
      <w:r>
        <w:t xml:space="preserve"> </w:t>
      </w:r>
      <w:r w:rsidRPr="00FA08C0">
        <w:t>in the land of the Kulin, they kn</w:t>
      </w:r>
      <w:r>
        <w:t xml:space="preserve">ew everybody in the world. If </w:t>
      </w:r>
      <w:r w:rsidRPr="00FA08C0">
        <w:t>you met</w:t>
      </w:r>
      <w:r w:rsidRPr="00FA08C0">
        <w:br/>
        <w:t>somebody you didn't know, then that person was not recognized even as a human</w:t>
      </w:r>
      <w:r>
        <w:t xml:space="preserve"> </w:t>
      </w:r>
      <w:r w:rsidRPr="00FA08C0">
        <w:t>being because Kulin, Kulin is the word for human being. Anybody who wasn't one of</w:t>
      </w:r>
      <w:r>
        <w:t xml:space="preserve"> </w:t>
      </w:r>
      <w:r w:rsidRPr="00FA08C0">
        <w:t>those five language groups wasn't a human being. He wasn't, well, she wasn't a</w:t>
      </w:r>
      <w:r>
        <w:t xml:space="preserve"> Kulin at all. S</w:t>
      </w:r>
      <w:r w:rsidRPr="00FA08C0">
        <w:t>o not only couldn't you speak to them, but you wouldn't even</w:t>
      </w:r>
      <w:r>
        <w:t xml:space="preserve"> recognize them </w:t>
      </w:r>
      <w:r w:rsidRPr="00FA08C0">
        <w:t>as being a pr</w:t>
      </w:r>
      <w:r>
        <w:t>oper human being. It was an '</w:t>
      </w:r>
      <w:r w:rsidRPr="00FA08C0">
        <w:t>us</w:t>
      </w:r>
      <w:r>
        <w:t xml:space="preserve"> and them' </w:t>
      </w:r>
      <w:r w:rsidRPr="00FA08C0">
        <w:t xml:space="preserve">sort of distinction. </w:t>
      </w:r>
    </w:p>
    <w:p w:rsidR="00E64759" w:rsidRDefault="00E64759">
      <w:r w:rsidRPr="00FA08C0">
        <w:t>There was another group which operated in exactly the same</w:t>
      </w:r>
      <w:r>
        <w:t xml:space="preserve"> </w:t>
      </w:r>
      <w:r w:rsidRPr="00FA08C0">
        <w:t>way that took up all the area of Gippsland. And these people were called G</w:t>
      </w:r>
      <w:r>
        <w:t>unai</w:t>
      </w:r>
      <w:r w:rsidRPr="00FA08C0">
        <w:t xml:space="preserve"> or</w:t>
      </w:r>
      <w:r>
        <w:t xml:space="preserve"> </w:t>
      </w:r>
      <w:r w:rsidRPr="00FA08C0">
        <w:t xml:space="preserve">Kurnai. </w:t>
      </w:r>
      <w:r>
        <w:t>A</w:t>
      </w:r>
      <w:r w:rsidRPr="00FA08C0">
        <w:t>nd they operated</w:t>
      </w:r>
      <w:r>
        <w:t>..</w:t>
      </w:r>
      <w:r w:rsidRPr="00FA08C0">
        <w:t>, they had their own links spread right across</w:t>
      </w:r>
      <w:r>
        <w:t xml:space="preserve"> </w:t>
      </w:r>
      <w:r w:rsidRPr="00FA08C0">
        <w:t>Gippsland and the</w:t>
      </w:r>
      <w:r>
        <w:t xml:space="preserve">re </w:t>
      </w:r>
      <w:r w:rsidRPr="00FA08C0">
        <w:t>were five, five or six language groups in that particular</w:t>
      </w:r>
      <w:r w:rsidRPr="00FA08C0">
        <w:br/>
        <w:t xml:space="preserve">nation as well. </w:t>
      </w:r>
    </w:p>
    <w:p w:rsidR="00E64759" w:rsidRDefault="00E64759">
      <w:r w:rsidRPr="00FA08C0">
        <w:t>And these sorts of</w:t>
      </w:r>
      <w:r>
        <w:t xml:space="preserve"> </w:t>
      </w:r>
      <w:r w:rsidRPr="00FA08C0">
        <w:t>distinctions that are drawn</w:t>
      </w:r>
      <w:r>
        <w:t xml:space="preserve"> </w:t>
      </w:r>
      <w:r w:rsidRPr="00FA08C0">
        <w:t>between Kurnai and Kulin had been quite well documented in</w:t>
      </w:r>
      <w:r>
        <w:t xml:space="preserve"> </w:t>
      </w:r>
      <w:r w:rsidRPr="00FA08C0">
        <w:t>historical terms, but also in arc</w:t>
      </w:r>
      <w:r>
        <w:t>haeological terms because some</w:t>
      </w:r>
      <w:r w:rsidRPr="00FA08C0">
        <w:t xml:space="preserve"> art</w:t>
      </w:r>
      <w:r>
        <w:t>e</w:t>
      </w:r>
      <w:r w:rsidRPr="00FA08C0">
        <w:t>facts</w:t>
      </w:r>
      <w:r>
        <w:t xml:space="preserve"> </w:t>
      </w:r>
      <w:r w:rsidRPr="00FA08C0">
        <w:t xml:space="preserve">which originate in Kulin territory are never found </w:t>
      </w:r>
      <w:r>
        <w:t xml:space="preserve">in </w:t>
      </w:r>
      <w:r w:rsidRPr="00FA08C0">
        <w:t>Kurnai</w:t>
      </w:r>
      <w:r>
        <w:t xml:space="preserve"> </w:t>
      </w:r>
      <w:r w:rsidRPr="00FA08C0">
        <w:t>territory. There's a particular type of stone which comes from Mount William</w:t>
      </w:r>
      <w:r>
        <w:t xml:space="preserve"> </w:t>
      </w:r>
      <w:r w:rsidRPr="00FA08C0">
        <w:t>up in the Ma</w:t>
      </w:r>
      <w:r>
        <w:t>cedon</w:t>
      </w:r>
      <w:r w:rsidRPr="00FA08C0">
        <w:t xml:space="preserve"> Ranges which i</w:t>
      </w:r>
      <w:r>
        <w:t xml:space="preserve">s never found.  And it can be </w:t>
      </w:r>
      <w:r w:rsidRPr="00FA08C0">
        <w:t>specifically identified according to its composition of elements. And</w:t>
      </w:r>
      <w:r>
        <w:t xml:space="preserve"> </w:t>
      </w:r>
      <w:r w:rsidRPr="00FA08C0">
        <w:t>whenever a stone axe is found and that's tested in this way, the material is always</w:t>
      </w:r>
      <w:r>
        <w:t xml:space="preserve"> </w:t>
      </w:r>
      <w:r w:rsidRPr="00FA08C0">
        <w:t>found to the west and to the north, but never to the east. It's never found in</w:t>
      </w:r>
      <w:r>
        <w:t xml:space="preserve"> </w:t>
      </w:r>
      <w:r w:rsidRPr="00FA08C0">
        <w:t>Gippsland, which</w:t>
      </w:r>
      <w:r>
        <w:t xml:space="preserve"> suggests </w:t>
      </w:r>
      <w:r w:rsidRPr="00FA08C0">
        <w:t>of course, that there was a boundary that people didn't</w:t>
      </w:r>
      <w:r>
        <w:t xml:space="preserve"> </w:t>
      </w:r>
      <w:r w:rsidRPr="00FA08C0">
        <w:t>trade, people who lived in the Port Phillip region didn't trade with people on the</w:t>
      </w:r>
      <w:r>
        <w:t xml:space="preserve"> </w:t>
      </w:r>
      <w:r w:rsidRPr="00FA08C0">
        <w:t>other side of the Dan</w:t>
      </w:r>
      <w:r>
        <w:t>d</w:t>
      </w:r>
      <w:r w:rsidRPr="00FA08C0">
        <w:t>e</w:t>
      </w:r>
      <w:r>
        <w:t xml:space="preserve">nong’s and that's borne out by </w:t>
      </w:r>
      <w:r w:rsidRPr="00FA08C0">
        <w:t>all the historical</w:t>
      </w:r>
      <w:r>
        <w:t xml:space="preserve"> </w:t>
      </w:r>
      <w:r w:rsidRPr="00FA08C0">
        <w:t>sources because Kurnai and Kulin were</w:t>
      </w:r>
      <w:r>
        <w:t xml:space="preserve"> </w:t>
      </w:r>
      <w:r w:rsidRPr="00FA08C0">
        <w:t>sworn enemies. They didn't</w:t>
      </w:r>
      <w:r>
        <w:t xml:space="preserve"> </w:t>
      </w:r>
      <w:r w:rsidRPr="00FA08C0">
        <w:t xml:space="preserve">recognize that the members of the other were human beings. </w:t>
      </w:r>
    </w:p>
    <w:p w:rsidR="00E64759" w:rsidRDefault="00E64759">
      <w:r>
        <w:t>W</w:t>
      </w:r>
      <w:r w:rsidRPr="00FA08C0">
        <w:t>e know, as I</w:t>
      </w:r>
      <w:r>
        <w:t xml:space="preserve"> </w:t>
      </w:r>
      <w:r w:rsidRPr="00FA08C0">
        <w:t>said at th</w:t>
      </w:r>
      <w:r>
        <w:t xml:space="preserve">e beginning, quite a lot about </w:t>
      </w:r>
      <w:r w:rsidRPr="00FA08C0">
        <w:t xml:space="preserve">Kulin people primarily because of the historical sources that have been compiled. </w:t>
      </w:r>
      <w:r>
        <w:t xml:space="preserve"> </w:t>
      </w:r>
      <w:r w:rsidRPr="00FA08C0">
        <w:t>People when people</w:t>
      </w:r>
      <w:r>
        <w:t xml:space="preserve"> </w:t>
      </w:r>
      <w:r w:rsidRPr="00FA08C0">
        <w:t>first, when, so when Europeans first started to live in the Port Phillip region, of course, the Aboriginal society was operating as it had</w:t>
      </w:r>
      <w:r>
        <w:t xml:space="preserve"> </w:t>
      </w:r>
      <w:r w:rsidRPr="00FA08C0">
        <w:t>done for probably thousands of years, but very quickly began to</w:t>
      </w:r>
      <w:r>
        <w:t>…</w:t>
      </w:r>
      <w:r w:rsidRPr="00FA08C0">
        <w:t xml:space="preserve"> I guess be</w:t>
      </w:r>
      <w:r>
        <w:t xml:space="preserve"> </w:t>
      </w:r>
      <w:r w:rsidRPr="00FA08C0">
        <w:t xml:space="preserve">so disruptive that </w:t>
      </w:r>
      <w:r>
        <w:t xml:space="preserve">… </w:t>
      </w:r>
      <w:r w:rsidRPr="00FA08C0">
        <w:t>people were denied access to traditional sites to the</w:t>
      </w:r>
      <w:r>
        <w:t xml:space="preserve"> </w:t>
      </w:r>
      <w:r w:rsidRPr="00FA08C0">
        <w:t>point where it became extremely difficult to carry on a traditional</w:t>
      </w:r>
      <w:r>
        <w:t xml:space="preserve"> </w:t>
      </w:r>
      <w:r w:rsidRPr="00FA08C0">
        <w:t xml:space="preserve">way of life. </w:t>
      </w:r>
      <w:r>
        <w:t>A</w:t>
      </w:r>
      <w:r w:rsidRPr="00FA08C0">
        <w:t>lso</w:t>
      </w:r>
      <w:r>
        <w:t>,</w:t>
      </w:r>
      <w:r w:rsidRPr="00FA08C0">
        <w:t xml:space="preserve"> of course</w:t>
      </w:r>
      <w:r>
        <w:t>,</w:t>
      </w:r>
      <w:r w:rsidRPr="00FA08C0">
        <w:t xml:space="preserve"> Europeans introduced</w:t>
      </w:r>
      <w:r>
        <w:t>, un</w:t>
      </w:r>
      <w:r w:rsidRPr="00FA08C0">
        <w:t>intentionally in most</w:t>
      </w:r>
      <w:r>
        <w:t xml:space="preserve"> </w:t>
      </w:r>
      <w:r w:rsidRPr="00FA08C0">
        <w:t>cases</w:t>
      </w:r>
      <w:r>
        <w:t>,</w:t>
      </w:r>
      <w:r w:rsidRPr="00FA08C0">
        <w:t xml:space="preserve"> diseases which were fatal to Aboriginal people. So, the numbers of</w:t>
      </w:r>
      <w:r>
        <w:t xml:space="preserve"> </w:t>
      </w:r>
      <w:r w:rsidRPr="00FA08C0">
        <w:t xml:space="preserve">deaths in Aboriginal society rose very quickly. </w:t>
      </w:r>
      <w:r>
        <w:t xml:space="preserve">And, </w:t>
      </w:r>
      <w:r w:rsidRPr="00FA08C0">
        <w:t>of course</w:t>
      </w:r>
      <w:r>
        <w:t>,</w:t>
      </w:r>
      <w:r w:rsidRPr="00FA08C0">
        <w:t xml:space="preserve"> all of</w:t>
      </w:r>
      <w:r>
        <w:t xml:space="preserve"> </w:t>
      </w:r>
      <w:r w:rsidRPr="00FA08C0">
        <w:t>those things meant that Aboriginal society, traditional Aboriginal so</w:t>
      </w:r>
      <w:r>
        <w:t>ciety, in the</w:t>
      </w:r>
      <w:r w:rsidRPr="00FA08C0">
        <w:t xml:space="preserve"> Port Phillip area suffered enormous loss</w:t>
      </w:r>
      <w:r>
        <w:t>. An</w:t>
      </w:r>
      <w:r w:rsidRPr="00FA08C0">
        <w:t>d very quickly within a</w:t>
      </w:r>
      <w:r>
        <w:t xml:space="preserve"> </w:t>
      </w:r>
      <w:r w:rsidRPr="00FA08C0">
        <w:t>matter of about 30 or 40 years, there were very few Aboriginal people living</w:t>
      </w:r>
      <w:r>
        <w:t xml:space="preserve"> </w:t>
      </w:r>
      <w:r w:rsidRPr="00FA08C0">
        <w:t xml:space="preserve">in traditional ways in the Port Phillip region. </w:t>
      </w:r>
    </w:p>
    <w:p w:rsidR="00E64759" w:rsidRDefault="00E64759">
      <w:r w:rsidRPr="00FA08C0">
        <w:t>So, it was really that sort of</w:t>
      </w:r>
      <w:r>
        <w:t xml:space="preserve"> </w:t>
      </w:r>
      <w:r w:rsidRPr="00FA08C0">
        <w:t>30 year period that our observations come from</w:t>
      </w:r>
      <w:r>
        <w:t>:</w:t>
      </w:r>
      <w:r w:rsidRPr="00FA08C0">
        <w:t xml:space="preserve"> how people were living</w:t>
      </w:r>
      <w:r>
        <w:t>,</w:t>
      </w:r>
      <w:r w:rsidRPr="00FA08C0">
        <w:t xml:space="preserve"> the</w:t>
      </w:r>
      <w:r>
        <w:t xml:space="preserve"> </w:t>
      </w:r>
      <w:r w:rsidRPr="00FA08C0">
        <w:t>connections that they had, and in some cases, as we'll see now drawings</w:t>
      </w:r>
      <w:r>
        <w:t xml:space="preserve"> </w:t>
      </w:r>
      <w:r w:rsidRPr="00FA08C0">
        <w:t>of individuals. One thing about archaeology is you very rarely get a look at the</w:t>
      </w:r>
      <w:r>
        <w:t xml:space="preserve"> </w:t>
      </w:r>
      <w:r w:rsidRPr="00FA08C0">
        <w:t>individuals because it tends to be, you're focusing all the time on material</w:t>
      </w:r>
      <w:r>
        <w:t xml:space="preserve"> </w:t>
      </w:r>
      <w:r w:rsidRPr="00FA08C0">
        <w:t>culture. So you're, you're excavating stone tools or, or pieces of material</w:t>
      </w:r>
      <w:r>
        <w:t xml:space="preserve"> </w:t>
      </w:r>
      <w:r w:rsidRPr="00FA08C0">
        <w:t>culture that have no names on them.</w:t>
      </w:r>
      <w:r>
        <w:t xml:space="preserve"> And we're dealing with people</w:t>
      </w:r>
      <w:r w:rsidRPr="00FA08C0">
        <w:t xml:space="preserve"> who had no</w:t>
      </w:r>
      <w:r w:rsidRPr="00FA08C0">
        <w:br/>
        <w:t>written language. So they didn't write their name in a way</w:t>
      </w:r>
      <w:r>
        <w:t xml:space="preserve"> </w:t>
      </w:r>
      <w:r w:rsidRPr="00FA08C0">
        <w:t>that we would recognize</w:t>
      </w:r>
      <w:r>
        <w:t>. U</w:t>
      </w:r>
      <w:r w:rsidRPr="00FA08C0">
        <w:t>ndoubtedly there were personal marks that were put</w:t>
      </w:r>
      <w:r>
        <w:t xml:space="preserve"> </w:t>
      </w:r>
      <w:r w:rsidRPr="00FA08C0">
        <w:t>on possessions. Although possessions were not numerous. And we're dealing</w:t>
      </w:r>
      <w:r>
        <w:t xml:space="preserve"> </w:t>
      </w:r>
      <w:r w:rsidRPr="00FA08C0">
        <w:t>with a culture that it was not unlike our own focused entirely on</w:t>
      </w:r>
      <w:r>
        <w:t xml:space="preserve"> </w:t>
      </w:r>
      <w:r w:rsidRPr="00FA08C0">
        <w:t xml:space="preserve">material. </w:t>
      </w:r>
      <w:r>
        <w:t>I</w:t>
      </w:r>
      <w:r w:rsidRPr="00FA08C0">
        <w:t xml:space="preserve">n Aboriginal society, there's </w:t>
      </w:r>
      <w:r>
        <w:t>an enormous focus and a primacy/</w:t>
      </w:r>
      <w:r w:rsidRPr="00FA08C0">
        <w:t xml:space="preserve"> major focus put on spiritual values. </w:t>
      </w:r>
      <w:r>
        <w:t>M</w:t>
      </w:r>
      <w:r w:rsidRPr="00FA08C0">
        <w:t>aterial values are</w:t>
      </w:r>
      <w:r>
        <w:t xml:space="preserve"> </w:t>
      </w:r>
      <w:r w:rsidRPr="00FA08C0">
        <w:t xml:space="preserve">considered hardly at all. </w:t>
      </w:r>
      <w:r>
        <w:t>A</w:t>
      </w:r>
      <w:r w:rsidRPr="00FA08C0">
        <w:t>nd this of course was one source of</w:t>
      </w:r>
      <w:r>
        <w:t xml:space="preserve"> </w:t>
      </w:r>
      <w:r w:rsidRPr="00FA08C0">
        <w:t>puzzlement and simply lack of understanding on the part of Europeans</w:t>
      </w:r>
      <w:r>
        <w:t xml:space="preserve"> </w:t>
      </w:r>
      <w:r w:rsidRPr="00FA08C0">
        <w:t>who saw Aboriginal people and, and thought well, these, you know, these people have</w:t>
      </w:r>
      <w:r>
        <w:t xml:space="preserve"> </w:t>
      </w:r>
      <w:r w:rsidRPr="00FA08C0">
        <w:t>got nothing. Then they live very mean lives. In fact, Aboriginal people</w:t>
      </w:r>
      <w:r>
        <w:t xml:space="preserve"> </w:t>
      </w:r>
      <w:r w:rsidRPr="00FA08C0">
        <w:t xml:space="preserve">live incredibly rich lives, both spiritually and materially. </w:t>
      </w:r>
    </w:p>
    <w:p w:rsidR="00E64759" w:rsidRDefault="00E64759">
      <w:r w:rsidRPr="00FA08C0">
        <w:t>So</w:t>
      </w:r>
      <w:r>
        <w:t>,</w:t>
      </w:r>
      <w:r w:rsidRPr="00FA08C0">
        <w:t xml:space="preserve"> I'll run</w:t>
      </w:r>
      <w:r>
        <w:t xml:space="preserve"> </w:t>
      </w:r>
      <w:r w:rsidRPr="00FA08C0">
        <w:t>through a few of the slides.</w:t>
      </w:r>
      <w:r>
        <w:t xml:space="preserve"> That will wake Ted up. Okay. </w:t>
      </w:r>
    </w:p>
    <w:p w:rsidR="00E64759" w:rsidRDefault="00E64759">
      <w:r>
        <w:t>S</w:t>
      </w:r>
      <w:r w:rsidRPr="00FA08C0">
        <w:t>ome of these</w:t>
      </w:r>
      <w:r>
        <w:t>…</w:t>
      </w:r>
      <w:r w:rsidRPr="00FA08C0">
        <w:t xml:space="preserve"> I'll speak to some of these drawings. The first one</w:t>
      </w:r>
      <w:r>
        <w:t xml:space="preserve"> was a</w:t>
      </w:r>
      <w:r w:rsidRPr="00FA08C0">
        <w:t xml:space="preserve"> drawing of this man's wife. </w:t>
      </w:r>
      <w:r>
        <w:t>This man, h</w:t>
      </w:r>
      <w:r w:rsidRPr="00FA08C0">
        <w:t>is name was</w:t>
      </w:r>
      <w:r>
        <w:t xml:space="preserve"> </w:t>
      </w:r>
      <w:r w:rsidRPr="00FA08C0">
        <w:t>Billy Beleri</w:t>
      </w:r>
      <w:r>
        <w:t>,</w:t>
      </w:r>
      <w:r w:rsidRPr="00FA08C0">
        <w:t xml:space="preserve"> was the most important man in the Port Phillip</w:t>
      </w:r>
      <w:r>
        <w:t xml:space="preserve"> </w:t>
      </w:r>
      <w:r w:rsidRPr="00FA08C0">
        <w:t>area at the time</w:t>
      </w:r>
      <w:r>
        <w:t xml:space="preserve"> that Europeans arrived. He was</w:t>
      </w:r>
      <w:r w:rsidRPr="00FA08C0">
        <w:t xml:space="preserve"> the head man of the</w:t>
      </w:r>
      <w:r>
        <w:t xml:space="preserve"> W</w:t>
      </w:r>
      <w:r w:rsidRPr="00FA08C0">
        <w:t>urundjeri</w:t>
      </w:r>
      <w:r>
        <w:t>-</w:t>
      </w:r>
      <w:r w:rsidRPr="00FA08C0">
        <w:t>Will</w:t>
      </w:r>
      <w:r>
        <w:t>a</w:t>
      </w:r>
      <w:r w:rsidRPr="00FA08C0">
        <w:t xml:space="preserve">m clan. </w:t>
      </w:r>
    </w:p>
    <w:p w:rsidR="00E64759" w:rsidRDefault="00E64759">
      <w:r w:rsidRPr="00FA08C0">
        <w:t>Every clan had a head man who was in a</w:t>
      </w:r>
      <w:r>
        <w:t xml:space="preserve"> </w:t>
      </w:r>
      <w:r w:rsidRPr="00FA08C0">
        <w:t>sense the leader. I mean Europeans referred to these people as kings and</w:t>
      </w:r>
      <w:r>
        <w:t xml:space="preserve"> </w:t>
      </w:r>
      <w:r w:rsidRPr="00FA08C0">
        <w:t>chiefs, but the more correct term was head man because in most instances</w:t>
      </w:r>
      <w:r w:rsidRPr="00FA08C0">
        <w:br/>
        <w:t>they had authority. People did what they were told. But in other instances, a</w:t>
      </w:r>
      <w:r>
        <w:t xml:space="preserve"> </w:t>
      </w:r>
      <w:r w:rsidRPr="00FA08C0">
        <w:t>man like Billy Beleri would yield his authority to somebody else who might know</w:t>
      </w:r>
      <w:r>
        <w:t xml:space="preserve"> </w:t>
      </w:r>
      <w:r w:rsidRPr="00FA08C0">
        <w:t>more about the particular circumstance that was going on. For instance, if there</w:t>
      </w:r>
      <w:r>
        <w:t xml:space="preserve"> </w:t>
      </w:r>
      <w:r w:rsidRPr="00FA08C0">
        <w:t xml:space="preserve">was a hunt for kangaroos or they were </w:t>
      </w:r>
      <w:r>
        <w:t xml:space="preserve">out </w:t>
      </w:r>
      <w:r w:rsidRPr="00FA08C0">
        <w:t>fishi</w:t>
      </w:r>
      <w:r>
        <w:t xml:space="preserve">ng for eels, </w:t>
      </w:r>
      <w:r w:rsidRPr="00FA08C0">
        <w:t>there</w:t>
      </w:r>
      <w:r>
        <w:t xml:space="preserve"> </w:t>
      </w:r>
      <w:r w:rsidRPr="00FA08C0">
        <w:t>were often people who had in a sense specialized in that particular aspect</w:t>
      </w:r>
      <w:r>
        <w:t xml:space="preserve"> </w:t>
      </w:r>
      <w:r w:rsidRPr="00FA08C0">
        <w:t>of their culture. And in such circumstances their authority held sway.</w:t>
      </w:r>
    </w:p>
    <w:p w:rsidR="00E64759" w:rsidRDefault="00E64759">
      <w:r w:rsidRPr="00FA08C0">
        <w:t>For ordinary day to day activities, Billy Beleri</w:t>
      </w:r>
      <w:r>
        <w:t>’s</w:t>
      </w:r>
      <w:r w:rsidRPr="00FA08C0">
        <w:t xml:space="preserve"> authority was paramount.</w:t>
      </w:r>
      <w:r>
        <w:t xml:space="preserve"> In</w:t>
      </w:r>
      <w:r w:rsidRPr="00FA08C0">
        <w:t xml:space="preserve"> every clan of the five clans of the </w:t>
      </w:r>
      <w:r>
        <w:t>Woi Warrung</w:t>
      </w:r>
      <w:r w:rsidRPr="00FA08C0">
        <w:t>, the six clans of</w:t>
      </w:r>
      <w:r>
        <w:t xml:space="preserve"> Bunurong, </w:t>
      </w:r>
      <w:r w:rsidRPr="00FA08C0">
        <w:t xml:space="preserve"> every clan had a head man, sometimes tw</w:t>
      </w:r>
      <w:r>
        <w:t xml:space="preserve">o men.  Only men </w:t>
      </w:r>
      <w:r w:rsidRPr="00FA08C0">
        <w:t>I'm afraid</w:t>
      </w:r>
      <w:r>
        <w:t xml:space="preserve"> -</w:t>
      </w:r>
      <w:r w:rsidRPr="00FA08C0">
        <w:t xml:space="preserve"> there were no head women. </w:t>
      </w:r>
      <w:r>
        <w:t>A</w:t>
      </w:r>
      <w:r w:rsidRPr="00FA08C0">
        <w:t>lthough women had any importance in</w:t>
      </w:r>
      <w:r>
        <w:t xml:space="preserve"> </w:t>
      </w:r>
      <w:r w:rsidRPr="00FA08C0">
        <w:t>other ways, then they had authority in other circumstances. But every clan had</w:t>
      </w:r>
      <w:r>
        <w:t xml:space="preserve"> </w:t>
      </w:r>
      <w:r w:rsidRPr="00FA08C0">
        <w:t>at least one head man. But of the collected group of head men of the</w:t>
      </w:r>
      <w:r>
        <w:t xml:space="preserve"> </w:t>
      </w:r>
      <w:r w:rsidRPr="00FA08C0">
        <w:t>Kulin nation, Billy Beleri's voice was that that was most listened to. He</w:t>
      </w:r>
      <w:r>
        <w:t xml:space="preserve"> </w:t>
      </w:r>
      <w:r w:rsidRPr="00FA08C0">
        <w:t>was the most important man of all. And he had authority, the</w:t>
      </w:r>
      <w:r>
        <w:t xml:space="preserve"> </w:t>
      </w:r>
      <w:r w:rsidRPr="00FA08C0">
        <w:t>keeping authority the right to dispose of the material from the</w:t>
      </w:r>
      <w:r>
        <w:t xml:space="preserve"> </w:t>
      </w:r>
      <w:r w:rsidRPr="00FA08C0">
        <w:t>Mount William axe quarry. An extremely important source of stone. And the one</w:t>
      </w:r>
      <w:r>
        <w:t xml:space="preserve"> </w:t>
      </w:r>
      <w:r w:rsidRPr="00FA08C0">
        <w:t>I mentioned earlier about that's always traded to the northern and west.</w:t>
      </w:r>
      <w:r>
        <w:t xml:space="preserve"> A</w:t>
      </w:r>
      <w:r w:rsidRPr="00FA08C0">
        <w:t>n extremely valued commodity.</w:t>
      </w:r>
      <w:r>
        <w:t xml:space="preserve"> </w:t>
      </w:r>
    </w:p>
    <w:p w:rsidR="00E64759" w:rsidRDefault="00E64759">
      <w:r w:rsidRPr="00FA08C0">
        <w:t>These line drawings were done by William Thomas, who was a</w:t>
      </w:r>
      <w:r>
        <w:t>n</w:t>
      </w:r>
      <w:r w:rsidRPr="00FA08C0">
        <w:t xml:space="preserve"> assistant protector of </w:t>
      </w:r>
      <w:r>
        <w:t>A</w:t>
      </w:r>
      <w:r w:rsidRPr="00FA08C0">
        <w:t>borigines an assistant protector for the</w:t>
      </w:r>
      <w:r>
        <w:t xml:space="preserve"> </w:t>
      </w:r>
      <w:r w:rsidRPr="00FA08C0">
        <w:t>Melbourne and Gipps</w:t>
      </w:r>
      <w:r>
        <w:t>land</w:t>
      </w:r>
      <w:r w:rsidRPr="00FA08C0">
        <w:t>. But he spent most of his time around</w:t>
      </w:r>
      <w:r>
        <w:t xml:space="preserve"> </w:t>
      </w:r>
      <w:r w:rsidRPr="00FA08C0">
        <w:t>Melbourne</w:t>
      </w:r>
      <w:r>
        <w:t xml:space="preserve"> -w</w:t>
      </w:r>
      <w:r w:rsidRPr="00FA08C0">
        <w:t>ithin a matter of about five years</w:t>
      </w:r>
      <w:r>
        <w:t xml:space="preserve"> - </w:t>
      </w:r>
      <w:r w:rsidRPr="00FA08C0">
        <w:t>he spent almost all</w:t>
      </w:r>
      <w:r>
        <w:t xml:space="preserve"> </w:t>
      </w:r>
      <w:r w:rsidRPr="00FA08C0">
        <w:t>his time trying to</w:t>
      </w:r>
      <w:r>
        <w:t xml:space="preserve"> keep the A</w:t>
      </w:r>
      <w:r w:rsidRPr="00FA08C0">
        <w:t>bori</w:t>
      </w:r>
      <w:r>
        <w:t>gines out of the settlement and</w:t>
      </w:r>
      <w:r w:rsidRPr="00FA08C0">
        <w:t xml:space="preserve"> to keep</w:t>
      </w:r>
      <w:r>
        <w:t xml:space="preserve"> </w:t>
      </w:r>
      <w:r w:rsidRPr="00FA08C0">
        <w:t>down the level of conflict that was going on between European and</w:t>
      </w:r>
      <w:r>
        <w:t xml:space="preserve"> Koori</w:t>
      </w:r>
      <w:r w:rsidRPr="00FA08C0">
        <w:t xml:space="preserve"> groups. </w:t>
      </w:r>
    </w:p>
    <w:p w:rsidR="00E64759" w:rsidRDefault="00E64759">
      <w:r w:rsidRPr="00FA08C0">
        <w:t xml:space="preserve">This man is </w:t>
      </w:r>
      <w:r>
        <w:t>W</w:t>
      </w:r>
      <w:r w:rsidRPr="00FA08C0">
        <w:t>in</w:t>
      </w:r>
      <w:r>
        <w:t>berri</w:t>
      </w:r>
      <w:r w:rsidRPr="00FA08C0">
        <w:t xml:space="preserve">, who was another important man in </w:t>
      </w:r>
      <w:r>
        <w:t>the Koori</w:t>
      </w:r>
      <w:r w:rsidRPr="00FA08C0">
        <w:t xml:space="preserve"> society in Melbourne region. </w:t>
      </w:r>
    </w:p>
    <w:p w:rsidR="00E64759" w:rsidRDefault="00E64759">
      <w:r w:rsidRPr="00FA08C0">
        <w:t>In</w:t>
      </w:r>
      <w:r>
        <w:t xml:space="preserve"> </w:t>
      </w:r>
      <w:r w:rsidRPr="00FA08C0">
        <w:t xml:space="preserve"> 1840, there was an incident when the army, a group of army personnel rounded up all of the Aboriginal</w:t>
      </w:r>
      <w:r>
        <w:t xml:space="preserve"> </w:t>
      </w:r>
      <w:r w:rsidRPr="00FA08C0">
        <w:t>people they could find in the Aboriginal camp, which was on the south</w:t>
      </w:r>
      <w:r>
        <w:t xml:space="preserve"> side of the Yarra, </w:t>
      </w:r>
      <w:r w:rsidRPr="00FA08C0">
        <w:t>where the bot</w:t>
      </w:r>
      <w:r>
        <w:t xml:space="preserve">anical gardens now are, and march </w:t>
      </w:r>
      <w:r w:rsidRPr="00FA08C0">
        <w:t>them into</w:t>
      </w:r>
      <w:r>
        <w:t xml:space="preserve"> </w:t>
      </w:r>
      <w:r w:rsidRPr="00FA08C0">
        <w:t xml:space="preserve">the stockade. </w:t>
      </w:r>
      <w:r>
        <w:t>T</w:t>
      </w:r>
      <w:r w:rsidRPr="00FA08C0">
        <w:t>his man was one of them. He objected to being matched along</w:t>
      </w:r>
      <w:r>
        <w:t xml:space="preserve"> </w:t>
      </w:r>
      <w:r w:rsidRPr="00FA08C0">
        <w:t>at gunpoint and he was shot dead just like that, October 1840.</w:t>
      </w:r>
    </w:p>
    <w:p w:rsidR="00E64759" w:rsidRDefault="00E64759">
      <w:r>
        <w:t xml:space="preserve">I’ll have </w:t>
      </w:r>
      <w:r w:rsidRPr="00FA08C0">
        <w:t>the</w:t>
      </w:r>
      <w:r>
        <w:t xml:space="preserve"> </w:t>
      </w:r>
      <w:r w:rsidRPr="00FA08C0">
        <w:t>next one. One thing that was interesting about that is that you can see that he has a</w:t>
      </w:r>
      <w:r>
        <w:t xml:space="preserve"> </w:t>
      </w:r>
      <w:r w:rsidRPr="00FA08C0">
        <w:t>mixture of material culture. He has a blanket around him, but he's</w:t>
      </w:r>
      <w:r>
        <w:t xml:space="preserve"> </w:t>
      </w:r>
      <w:r w:rsidRPr="00FA08C0">
        <w:t xml:space="preserve">holding his spear and boomerang shield. </w:t>
      </w:r>
    </w:p>
    <w:p w:rsidR="00E64759" w:rsidRDefault="00E64759">
      <w:r>
        <w:t>T</w:t>
      </w:r>
      <w:r w:rsidRPr="00FA08C0">
        <w:t>his is another</w:t>
      </w:r>
      <w:r>
        <w:t xml:space="preserve"> </w:t>
      </w:r>
      <w:r w:rsidRPr="00FA08C0">
        <w:t xml:space="preserve">drawing. I </w:t>
      </w:r>
      <w:r>
        <w:t xml:space="preserve">don’t </w:t>
      </w:r>
      <w:r w:rsidRPr="00FA08C0">
        <w:t>think this one's actually by William</w:t>
      </w:r>
      <w:r>
        <w:t xml:space="preserve"> Thomas. It doesn't look like his style</w:t>
      </w:r>
      <w:r w:rsidRPr="00FA08C0">
        <w:t xml:space="preserve">, but I'm not sure. </w:t>
      </w:r>
      <w:r>
        <w:t>A</w:t>
      </w:r>
      <w:r w:rsidRPr="00FA08C0">
        <w:t>nother man, Billy Billy a</w:t>
      </w:r>
      <w:r>
        <w:t>lias Erkhart - o</w:t>
      </w:r>
      <w:r w:rsidRPr="00FA08C0">
        <w:t>ften they</w:t>
      </w:r>
      <w:r>
        <w:t xml:space="preserve"> </w:t>
      </w:r>
      <w:r w:rsidRPr="00FA08C0">
        <w:t>took for reasons of their own</w:t>
      </w:r>
      <w:r>
        <w:t xml:space="preserve"> (</w:t>
      </w:r>
      <w:r w:rsidRPr="00FA08C0">
        <w:t xml:space="preserve"> it's </w:t>
      </w:r>
      <w:r>
        <w:t xml:space="preserve">supposing </w:t>
      </w:r>
      <w:r w:rsidRPr="00FA08C0">
        <w:t>a</w:t>
      </w:r>
      <w:r>
        <w:t xml:space="preserve">n attempt </w:t>
      </w:r>
      <w:r w:rsidRPr="00FA08C0">
        <w:t>to fit into European</w:t>
      </w:r>
      <w:r>
        <w:t xml:space="preserve"> </w:t>
      </w:r>
      <w:r w:rsidRPr="00FA08C0">
        <w:t>society</w:t>
      </w:r>
      <w:r>
        <w:t>) -</w:t>
      </w:r>
      <w:r w:rsidRPr="00FA08C0">
        <w:t xml:space="preserve"> </w:t>
      </w:r>
      <w:r>
        <w:t>p</w:t>
      </w:r>
      <w:r w:rsidRPr="00FA08C0">
        <w:t xml:space="preserve">eople would take European names. </w:t>
      </w:r>
    </w:p>
    <w:p w:rsidR="00E64759" w:rsidRDefault="00E64759">
      <w:r>
        <w:t>W</w:t>
      </w:r>
      <w:r w:rsidRPr="00FA08C0">
        <w:t>e have photographs as well. This one's</w:t>
      </w:r>
      <w:r>
        <w:t xml:space="preserve"> </w:t>
      </w:r>
      <w:r w:rsidRPr="00FA08C0">
        <w:t>back to front, but it's a photograph of an Aboriginal man from this area</w:t>
      </w:r>
      <w:r>
        <w:t xml:space="preserve">/ </w:t>
      </w:r>
      <w:r w:rsidRPr="00FA08C0">
        <w:t xml:space="preserve">a </w:t>
      </w:r>
      <w:r>
        <w:t xml:space="preserve">Port </w:t>
      </w:r>
      <w:r w:rsidRPr="00FA08C0">
        <w:t xml:space="preserve">Phillip area. </w:t>
      </w:r>
      <w:r>
        <w:t>Y</w:t>
      </w:r>
      <w:r w:rsidRPr="00FA08C0">
        <w:t>ou can see that he has entirely traditional material</w:t>
      </w:r>
      <w:r>
        <w:t xml:space="preserve"> </w:t>
      </w:r>
      <w:r w:rsidRPr="00FA08C0">
        <w:t>culture. He has a cloak, which is probably kangaroo skin, boomerang</w:t>
      </w:r>
      <w:r>
        <w:t xml:space="preserve"> and</w:t>
      </w:r>
      <w:r w:rsidRPr="00FA08C0">
        <w:t xml:space="preserve"> a</w:t>
      </w:r>
      <w:r>
        <w:t xml:space="preserve"> </w:t>
      </w:r>
      <w:r w:rsidRPr="00FA08C0">
        <w:t>number of long spears. He's got a headband</w:t>
      </w:r>
      <w:r>
        <w:t>,</w:t>
      </w:r>
      <w:r w:rsidRPr="00FA08C0">
        <w:t xml:space="preserve"> waistband, loin covering.</w:t>
      </w:r>
      <w:r>
        <w:t xml:space="preserve"> </w:t>
      </w:r>
    </w:p>
    <w:p w:rsidR="00E64759" w:rsidRDefault="00E64759">
      <w:r w:rsidRPr="00FA08C0">
        <w:t xml:space="preserve">Also paintings. </w:t>
      </w:r>
      <w:r>
        <w:t>T</w:t>
      </w:r>
      <w:r w:rsidRPr="00FA08C0">
        <w:t>his is Jack Weatherly. This is a neural painting that, I think</w:t>
      </w:r>
      <w:r>
        <w:t xml:space="preserve"> hangs in always part of the State L</w:t>
      </w:r>
      <w:r w:rsidRPr="00FA08C0">
        <w:t xml:space="preserve">ibrary picture collection. </w:t>
      </w:r>
      <w:r>
        <w:t>O</w:t>
      </w:r>
      <w:r w:rsidRPr="00FA08C0">
        <w:t>nce again a</w:t>
      </w:r>
      <w:r>
        <w:t xml:space="preserve"> </w:t>
      </w:r>
      <w:r w:rsidRPr="00FA08C0">
        <w:t>collection of traditional material culture, possum skin cloak</w:t>
      </w:r>
      <w:r>
        <w:t>,</w:t>
      </w:r>
      <w:r w:rsidRPr="00FA08C0">
        <w:t xml:space="preserve"> necklace of</w:t>
      </w:r>
      <w:r>
        <w:t xml:space="preserve"> </w:t>
      </w:r>
      <w:r w:rsidRPr="00FA08C0">
        <w:t xml:space="preserve">reed and a boomerang. </w:t>
      </w:r>
      <w:r>
        <w:t>There</w:t>
      </w:r>
      <w:r w:rsidRPr="00FA08C0">
        <w:t>'s always, of course, an element</w:t>
      </w:r>
      <w:r>
        <w:t xml:space="preserve"> </w:t>
      </w:r>
      <w:r w:rsidRPr="00FA08C0">
        <w:t>of artistic license in these things.</w:t>
      </w:r>
    </w:p>
    <w:p w:rsidR="00E64759" w:rsidRDefault="00E64759">
      <w:r w:rsidRPr="00FA08C0">
        <w:br/>
        <w:t xml:space="preserve">There </w:t>
      </w:r>
      <w:r>
        <w:t>is</w:t>
      </w:r>
      <w:r w:rsidRPr="00FA08C0">
        <w:t xml:space="preserve"> a particularly fine collection of photographs not all of</w:t>
      </w:r>
      <w:r>
        <w:t xml:space="preserve"> which are Aboriginal, but w</w:t>
      </w:r>
      <w:r w:rsidRPr="00FA08C0">
        <w:t>hich does include a number of images of Aboriginal people around</w:t>
      </w:r>
      <w:r>
        <w:t xml:space="preserve"> </w:t>
      </w:r>
      <w:r w:rsidRPr="00FA08C0">
        <w:t>the Melbourne area taken in 1856, I think. And this is one of them</w:t>
      </w:r>
      <w:r>
        <w:t>. A</w:t>
      </w:r>
      <w:r w:rsidRPr="00FA08C0">
        <w:t>nd you</w:t>
      </w:r>
      <w:r>
        <w:t xml:space="preserve"> </w:t>
      </w:r>
      <w:r w:rsidRPr="00FA08C0">
        <w:t>can see</w:t>
      </w:r>
      <w:r>
        <w:t>,</w:t>
      </w:r>
      <w:r w:rsidRPr="00FA08C0">
        <w:t xml:space="preserve"> in this case</w:t>
      </w:r>
      <w:r>
        <w:t>,</w:t>
      </w:r>
      <w:r w:rsidRPr="00FA08C0">
        <w:t xml:space="preserve"> this </w:t>
      </w:r>
      <w:r>
        <w:t xml:space="preserve">an </w:t>
      </w:r>
      <w:r w:rsidRPr="00FA08C0">
        <w:t>Aboriginal woman and child that's</w:t>
      </w:r>
      <w:r>
        <w:t xml:space="preserve"> ….</w:t>
      </w:r>
      <w:r w:rsidRPr="00FA08C0">
        <w:t xml:space="preserve"> there's a dog in the back there</w:t>
      </w:r>
      <w:r>
        <w:t>, i</w:t>
      </w:r>
      <w:r w:rsidRPr="00FA08C0">
        <w:t xml:space="preserve">t looks </w:t>
      </w:r>
      <w:r>
        <w:t xml:space="preserve">a </w:t>
      </w:r>
      <w:r w:rsidRPr="00FA08C0">
        <w:t>remarkably lucky European dog. And they're wrapped in</w:t>
      </w:r>
      <w:r>
        <w:t xml:space="preserve"> </w:t>
      </w:r>
      <w:r w:rsidRPr="00FA08C0">
        <w:t>blankets and sheets and they have metal pann</w:t>
      </w:r>
      <w:r>
        <w:t>icans</w:t>
      </w:r>
      <w:r w:rsidRPr="00FA08C0">
        <w:t xml:space="preserve">. </w:t>
      </w:r>
    </w:p>
    <w:p w:rsidR="00E64759" w:rsidRDefault="00E64759">
      <w:r w:rsidRPr="00FA08C0">
        <w:t>So it was one of the</w:t>
      </w:r>
      <w:r>
        <w:t xml:space="preserve"> </w:t>
      </w:r>
      <w:r w:rsidRPr="00FA08C0">
        <w:t>outstanding elements of Aboriginal culture is that it's tremendously adaptable.</w:t>
      </w:r>
      <w:r>
        <w:t xml:space="preserve"> </w:t>
      </w:r>
      <w:r w:rsidRPr="00FA08C0">
        <w:t>People have lived in Australia for in excess of 40,000 years. And in that time, in all parts of the continent,</w:t>
      </w:r>
      <w:r>
        <w:t xml:space="preserve"> </w:t>
      </w:r>
      <w:r w:rsidRPr="00FA08C0">
        <w:t>have had to adapt to a wide range of changes in climatic circumstance. But also,</w:t>
      </w:r>
      <w:r>
        <w:t xml:space="preserve"> </w:t>
      </w:r>
      <w:r w:rsidRPr="00FA08C0">
        <w:t>in terms of adapting to the incoming culture of European people</w:t>
      </w:r>
      <w:r>
        <w:t>. W</w:t>
      </w:r>
      <w:r w:rsidRPr="00FA08C0">
        <w:t>hat we find in</w:t>
      </w:r>
      <w:r>
        <w:t xml:space="preserve"> </w:t>
      </w:r>
      <w:r w:rsidRPr="00FA08C0">
        <w:t xml:space="preserve">Melbourne is that Aboriginal people very quickly took up elements that were </w:t>
      </w:r>
      <w:r>
        <w:t xml:space="preserve">of use to them </w:t>
      </w:r>
      <w:r w:rsidRPr="00FA08C0">
        <w:t>in their culture</w:t>
      </w:r>
      <w:r>
        <w:t>. A</w:t>
      </w:r>
      <w:r w:rsidRPr="00FA08C0">
        <w:t>nd metal pann</w:t>
      </w:r>
      <w:r>
        <w:t>icans and t</w:t>
      </w:r>
      <w:r w:rsidRPr="00FA08C0">
        <w:t>hings like that</w:t>
      </w:r>
      <w:r>
        <w:t>,</w:t>
      </w:r>
      <w:r w:rsidRPr="00FA08C0">
        <w:t xml:space="preserve"> which replaced very quickly</w:t>
      </w:r>
      <w:r>
        <w:t>, re</w:t>
      </w:r>
      <w:r w:rsidRPr="00FA08C0">
        <w:t>placed the more traditional wooden pann</w:t>
      </w:r>
      <w:r>
        <w:t>icans</w:t>
      </w:r>
      <w:r w:rsidRPr="00FA08C0">
        <w:t xml:space="preserve"> or wooden bowls</w:t>
      </w:r>
      <w:r>
        <w:t>,</w:t>
      </w:r>
      <w:r w:rsidRPr="00FA08C0">
        <w:t xml:space="preserve"> was one e</w:t>
      </w:r>
      <w:r>
        <w:t xml:space="preserve">xample. And </w:t>
      </w:r>
      <w:r w:rsidRPr="00FA08C0">
        <w:t>blankets instead of p</w:t>
      </w:r>
      <w:r>
        <w:t xml:space="preserve">ossum </w:t>
      </w:r>
      <w:r w:rsidRPr="00FA08C0">
        <w:t xml:space="preserve">skin cloaks because </w:t>
      </w:r>
      <w:r>
        <w:t>a) I</w:t>
      </w:r>
      <w:r w:rsidRPr="00FA08C0">
        <w:t xml:space="preserve"> know it's much</w:t>
      </w:r>
      <w:r>
        <w:t xml:space="preserve"> easier to get of course, but b) they</w:t>
      </w:r>
      <w:r w:rsidRPr="00FA08C0">
        <w:t xml:space="preserve"> did the job just as well. And they fitted these elements into their traditional culture.</w:t>
      </w:r>
      <w:r w:rsidRPr="00FA08C0">
        <w:br/>
        <w:t xml:space="preserve">Thank you. </w:t>
      </w:r>
    </w:p>
    <w:p w:rsidR="00E64759" w:rsidRDefault="00E64759">
      <w:r w:rsidRPr="00FA08C0">
        <w:t>And you can see in that</w:t>
      </w:r>
      <w:r>
        <w:t xml:space="preserve"> …</w:t>
      </w:r>
      <w:r w:rsidRPr="00FA08C0">
        <w:t xml:space="preserve"> I don't know whether you noticed in that earlier picture,</w:t>
      </w:r>
      <w:r>
        <w:t xml:space="preserve"> </w:t>
      </w:r>
      <w:r w:rsidRPr="00FA08C0">
        <w:t>the woman had a lot of markings across her chest. And I think that in fact, there's no reason to</w:t>
      </w:r>
      <w:r>
        <w:t xml:space="preserve"> </w:t>
      </w:r>
      <w:r w:rsidRPr="00FA08C0">
        <w:t>believe this is so, but I think that that photograph is of the same couple that William Thomas</w:t>
      </w:r>
      <w:r>
        <w:t xml:space="preserve"> drew , </w:t>
      </w:r>
      <w:r w:rsidRPr="00FA08C0">
        <w:t>the firs</w:t>
      </w:r>
      <w:r>
        <w:t xml:space="preserve">t slide that I showed, because they </w:t>
      </w:r>
      <w:r w:rsidRPr="00FA08C0">
        <w:t>have similar mark</w:t>
      </w:r>
      <w:r>
        <w:t>ings</w:t>
      </w:r>
      <w:r w:rsidRPr="00FA08C0">
        <w:t>, I just have that sort of feeling.</w:t>
      </w:r>
      <w:r>
        <w:t xml:space="preserve"> </w:t>
      </w:r>
      <w:r w:rsidRPr="00FA08C0">
        <w:t>And if so, that would be remarkable in that was Billy Beleri's wife. We have no photograph at all of Billy Beleri himself,</w:t>
      </w:r>
      <w:r>
        <w:t xml:space="preserve"> </w:t>
      </w:r>
      <w:r w:rsidRPr="00FA08C0">
        <w:t>only that lin</w:t>
      </w:r>
      <w:r>
        <w:t>e</w:t>
      </w:r>
      <w:r w:rsidRPr="00FA08C0">
        <w:t xml:space="preserve"> drawing. </w:t>
      </w:r>
    </w:p>
    <w:p w:rsidR="00E64759" w:rsidRDefault="00E64759">
      <w:r>
        <w:t>A</w:t>
      </w:r>
      <w:r w:rsidRPr="00FA08C0">
        <w:t>nother photograph from that same collection</w:t>
      </w:r>
      <w:r>
        <w:t>,</w:t>
      </w:r>
      <w:r w:rsidRPr="00FA08C0">
        <w:t xml:space="preserve"> which is referred to as the</w:t>
      </w:r>
      <w:r>
        <w:t xml:space="preserve"> Sun </w:t>
      </w:r>
      <w:r w:rsidRPr="00FA08C0">
        <w:t>pictures of Victoria, taken by Anton Forgery and Richard Daintree 185</w:t>
      </w:r>
      <w:r>
        <w:t>7 (err 1858)</w:t>
      </w:r>
      <w:r w:rsidRPr="00FA08C0">
        <w:t>. And you can see here, that some of the women have blankets at the end there, but the young girl at the back</w:t>
      </w:r>
      <w:r>
        <w:t xml:space="preserve"> here </w:t>
      </w:r>
      <w:r w:rsidRPr="00FA08C0">
        <w:t>has</w:t>
      </w:r>
      <w:r>
        <w:t xml:space="preserve"> </w:t>
      </w:r>
      <w:r w:rsidRPr="00FA08C0">
        <w:t xml:space="preserve">a </w:t>
      </w:r>
      <w:r>
        <w:t xml:space="preserve">possum </w:t>
      </w:r>
      <w:r w:rsidRPr="00FA08C0">
        <w:t xml:space="preserve">skin </w:t>
      </w:r>
      <w:r>
        <w:t>cloak</w:t>
      </w:r>
      <w:r w:rsidRPr="00FA08C0">
        <w:t>. Likewise, this girl also</w:t>
      </w:r>
      <w:r>
        <w:t>… a</w:t>
      </w:r>
      <w:r w:rsidRPr="00FA08C0">
        <w:t xml:space="preserve"> intricately woven bag that she's carrying there. Thanks.</w:t>
      </w:r>
    </w:p>
    <w:p w:rsidR="00E64759" w:rsidRDefault="00E64759">
      <w:r w:rsidRPr="00FA08C0">
        <w:br/>
        <w:t>What we know of how people lived comes, of course, from not only from what we find in archaeological sites,</w:t>
      </w:r>
      <w:r>
        <w:t xml:space="preserve"> </w:t>
      </w:r>
      <w:r w:rsidRPr="00FA08C0">
        <w:t>but also in terms of artistic representations of campsites. And here, I think we do get into the realms</w:t>
      </w:r>
      <w:r>
        <w:t xml:space="preserve"> a bit </w:t>
      </w:r>
      <w:r w:rsidRPr="00FA08C0">
        <w:t>of artistic license, because you find that in almost every case of a sce</w:t>
      </w:r>
      <w:r>
        <w:t>ne like this, there's a dog. T</w:t>
      </w:r>
      <w:r w:rsidRPr="00FA08C0">
        <w:t>here might have been a lot of dogs around. And in fact, we know from the early accounts of Melbourne that</w:t>
      </w:r>
      <w:r>
        <w:t xml:space="preserve"> </w:t>
      </w:r>
      <w:r w:rsidRPr="00FA08C0">
        <w:t>the number of dogs running around in the streets was an immense problem. There were great packs of hundreds of</w:t>
      </w:r>
      <w:r>
        <w:t xml:space="preserve"> </w:t>
      </w:r>
      <w:r w:rsidRPr="00FA08C0">
        <w:t>dogs at a time. But in these sorts of essentially idyllic scenes, there's always a dog in the strategic sort of</w:t>
      </w:r>
      <w:r>
        <w:t xml:space="preserve"> </w:t>
      </w:r>
      <w:r w:rsidRPr="00FA08C0">
        <w:t xml:space="preserve">place. And as part, I think of the composition of the picture. </w:t>
      </w:r>
      <w:r>
        <w:t>B</w:t>
      </w:r>
      <w:r w:rsidRPr="00FA08C0">
        <w:t>ut the thing to</w:t>
      </w:r>
      <w:r>
        <w:t>…</w:t>
      </w:r>
      <w:r w:rsidRPr="00FA08C0">
        <w:t xml:space="preserve"> I guess to notice in this picture is</w:t>
      </w:r>
      <w:r>
        <w:t xml:space="preserve"> </w:t>
      </w:r>
      <w:r w:rsidRPr="00FA08C0">
        <w:t>that these things here, and over here, we've got at least two varieties of shelter that people</w:t>
      </w:r>
      <w:r>
        <w:t xml:space="preserve"> </w:t>
      </w:r>
      <w:r w:rsidRPr="00FA08C0">
        <w:t xml:space="preserve">created. </w:t>
      </w:r>
      <w:r>
        <w:t>T</w:t>
      </w:r>
      <w:r w:rsidRPr="00FA08C0">
        <w:t xml:space="preserve">hese ones here are just quite large sheets of bark that have been cut off trees and laid against a </w:t>
      </w:r>
      <w:r>
        <w:t>framework which can be put up. T</w:t>
      </w:r>
      <w:r w:rsidRPr="00FA08C0">
        <w:t>his sort of</w:t>
      </w:r>
      <w:r>
        <w:t xml:space="preserve"> construction of camp… </w:t>
      </w:r>
      <w:r w:rsidRPr="00FA08C0">
        <w:t>if you need to create a habitation of this sort, it could be done in a matter of about an hour. And there was, there was a fair amount of movement in</w:t>
      </w:r>
      <w:r>
        <w:t xml:space="preserve"> </w:t>
      </w:r>
      <w:r w:rsidRPr="00FA08C0">
        <w:t xml:space="preserve">Aboriginal day-to-day life. </w:t>
      </w:r>
      <w:r>
        <w:t>Not as much as</w:t>
      </w:r>
      <w:r w:rsidRPr="00FA08C0">
        <w:t xml:space="preserve"> might be thought and certainly not of the kind that would</w:t>
      </w:r>
      <w:r>
        <w:t xml:space="preserve"> </w:t>
      </w:r>
      <w:r w:rsidRPr="00FA08C0">
        <w:t xml:space="preserve">suggest that Aboriginal people are nomadic. </w:t>
      </w:r>
      <w:r>
        <w:t>And</w:t>
      </w:r>
      <w:r w:rsidRPr="00FA08C0">
        <w:t xml:space="preserve"> nomads are moving for a particular purpose and, and it is wrong to think</w:t>
      </w:r>
      <w:r>
        <w:t xml:space="preserve"> </w:t>
      </w:r>
      <w:r w:rsidRPr="00FA08C0">
        <w:t>of Aboriginal society as nomadic. They moved certainly, but they may people may live in the one area</w:t>
      </w:r>
      <w:r>
        <w:t xml:space="preserve"> … </w:t>
      </w:r>
      <w:r w:rsidRPr="00FA08C0">
        <w:t>and to give you a quite close example, people lived in the lagoons and swamps of B</w:t>
      </w:r>
      <w:r>
        <w:t>ulleen</w:t>
      </w:r>
      <w:r w:rsidRPr="00FA08C0">
        <w:t xml:space="preserve"> for a month at a time</w:t>
      </w:r>
      <w:r>
        <w:t>,</w:t>
      </w:r>
      <w:r w:rsidRPr="00FA08C0">
        <w:t xml:space="preserve"> on their seasonal movements around the area.</w:t>
      </w:r>
    </w:p>
    <w:p w:rsidR="00E64759" w:rsidRDefault="00E64759">
      <w:r>
        <w:t>M</w:t>
      </w:r>
      <w:r w:rsidRPr="00FA08C0">
        <w:t>ovement in Aboriginal society is purposeful</w:t>
      </w:r>
      <w:r>
        <w:t>,</w:t>
      </w:r>
      <w:r w:rsidRPr="00FA08C0">
        <w:t xml:space="preserve"> in the sense that it is seasonal and it is for a particular movement towards a particular object or place.</w:t>
      </w:r>
      <w:r>
        <w:t xml:space="preserve"> I</w:t>
      </w:r>
      <w:r w:rsidRPr="00FA08C0">
        <w:t>t's dictated to some extent, by the seasonal availability of resources, but also by the weather.</w:t>
      </w:r>
    </w:p>
    <w:p w:rsidR="00E64759" w:rsidRDefault="00E64759">
      <w:r w:rsidRPr="00FA08C0">
        <w:t>People during summer and spring would have been through</w:t>
      </w:r>
      <w:r>
        <w:t xml:space="preserve"> this area. It's unlikely that</w:t>
      </w:r>
      <w:r w:rsidRPr="00FA08C0">
        <w:t xml:space="preserve"> people would have been living in this area in winter.</w:t>
      </w:r>
      <w:r>
        <w:t xml:space="preserve"> </w:t>
      </w:r>
      <w:r w:rsidRPr="00FA08C0">
        <w:t>And as winter came in, people were moving up the rivers</w:t>
      </w:r>
      <w:r>
        <w:t xml:space="preserve"> </w:t>
      </w:r>
      <w:r w:rsidRPr="00FA08C0">
        <w:t xml:space="preserve">into the high country. </w:t>
      </w:r>
      <w:r>
        <w:t>I</w:t>
      </w:r>
      <w:r w:rsidRPr="00FA08C0">
        <w:t>t makes no sense to us to think of people living in the Dandenong’s in winter.</w:t>
      </w:r>
      <w:r>
        <w:t xml:space="preserve"> </w:t>
      </w:r>
      <w:r w:rsidRPr="00FA08C0">
        <w:t>But in fact, there's much more shelter to be had from</w:t>
      </w:r>
      <w:r>
        <w:t xml:space="preserve"> </w:t>
      </w:r>
      <w:r w:rsidRPr="00FA08C0">
        <w:t>wind and rain in the Dandenong’s and th</w:t>
      </w:r>
      <w:r>
        <w:t>an th</w:t>
      </w:r>
      <w:r w:rsidRPr="00FA08C0">
        <w:t xml:space="preserve">ere would be down on the open flat plains of the </w:t>
      </w:r>
      <w:r>
        <w:t>Yarra River</w:t>
      </w:r>
      <w:r w:rsidRPr="00FA08C0">
        <w:t xml:space="preserve"> and it's a place you would not want to be even with a possum skin cloak on, in winter.</w:t>
      </w:r>
      <w:r w:rsidRPr="00FA08C0">
        <w:br/>
        <w:t>Thanks.</w:t>
      </w:r>
    </w:p>
    <w:p w:rsidR="00E64759" w:rsidRDefault="00E64759">
      <w:r w:rsidRPr="00FA08C0">
        <w:t>There are a number of representations of different sorts of camps</w:t>
      </w:r>
      <w:r>
        <w:t>,</w:t>
      </w:r>
      <w:r w:rsidRPr="00FA08C0">
        <w:t xml:space="preserve"> and camps in the main</w:t>
      </w:r>
      <w:r>
        <w:t xml:space="preserve"> are</w:t>
      </w:r>
      <w:r w:rsidRPr="00FA08C0">
        <w:t xml:space="preserve"> generally</w:t>
      </w:r>
      <w:r>
        <w:t xml:space="preserve"> … </w:t>
      </w:r>
      <w:r w:rsidRPr="00FA08C0">
        <w:t>most camp scenes would have been consisting of a small number of people.</w:t>
      </w:r>
      <w:r>
        <w:t xml:space="preserve"> O</w:t>
      </w:r>
      <w:r w:rsidRPr="00FA08C0">
        <w:t xml:space="preserve">nce again, I mean, 20 or 30 people was quite a large group. </w:t>
      </w:r>
      <w:r>
        <w:t>T</w:t>
      </w:r>
      <w:r w:rsidRPr="00FA08C0">
        <w:t>here's one quite interesting reference in William Thomas's journal about a number of people travel</w:t>
      </w:r>
      <w:r>
        <w:t>l</w:t>
      </w:r>
      <w:r w:rsidRPr="00FA08C0">
        <w:t>ing along.</w:t>
      </w:r>
      <w:r>
        <w:t xml:space="preserve"> </w:t>
      </w:r>
      <w:r w:rsidRPr="00FA08C0">
        <w:t>I think there was something like 70 people in the gro</w:t>
      </w:r>
      <w:r>
        <w:t>up</w:t>
      </w:r>
      <w:r w:rsidRPr="00FA08C0">
        <w:t>, and they decided very quickly that there were too many. So they split up into two.</w:t>
      </w:r>
    </w:p>
    <w:p w:rsidR="00E64759" w:rsidRDefault="00E64759">
      <w:r>
        <w:t>Side 2</w:t>
      </w:r>
      <w:r w:rsidRPr="00FA08C0">
        <w:br/>
        <w:t>I</w:t>
      </w:r>
      <w:r>
        <w:t xml:space="preserve">dyllic </w:t>
      </w:r>
      <w:r w:rsidRPr="00FA08C0">
        <w:t>camp</w:t>
      </w:r>
      <w:r>
        <w:t xml:space="preserve"> </w:t>
      </w:r>
      <w:r w:rsidRPr="00FA08C0">
        <w:t>s</w:t>
      </w:r>
      <w:r>
        <w:t>cene -</w:t>
      </w:r>
      <w:r w:rsidRPr="00FA08C0">
        <w:t xml:space="preserve"> few people, there's a dog. Perhaps the most interesting element in this</w:t>
      </w:r>
      <w:r w:rsidRPr="00FA08C0">
        <w:br/>
        <w:t xml:space="preserve">particular drawing is that it shows the </w:t>
      </w:r>
      <w:r>
        <w:t>f</w:t>
      </w:r>
      <w:r w:rsidRPr="00FA08C0">
        <w:t>alls on the Yar</w:t>
      </w:r>
      <w:r>
        <w:t>r</w:t>
      </w:r>
      <w:r w:rsidRPr="00FA08C0">
        <w:t>a River</w:t>
      </w:r>
      <w:r>
        <w:t>,</w:t>
      </w:r>
      <w:r w:rsidRPr="00FA08C0">
        <w:t xml:space="preserve"> which is just in there</w:t>
      </w:r>
      <w:r>
        <w:t xml:space="preserve"> -</w:t>
      </w:r>
      <w:r w:rsidRPr="00FA08C0">
        <w:br/>
        <w:t>that little line there. There's a set of falls across the Yar</w:t>
      </w:r>
      <w:r>
        <w:t>r</w:t>
      </w:r>
      <w:r w:rsidRPr="00FA08C0">
        <w:t>a, you probably all know it's</w:t>
      </w:r>
      <w:r w:rsidRPr="00FA08C0">
        <w:br/>
        <w:t xml:space="preserve">the thing... No, no, not </w:t>
      </w:r>
      <w:r>
        <w:t>Dight’s</w:t>
      </w:r>
      <w:r w:rsidRPr="00FA08C0">
        <w:t xml:space="preserve"> </w:t>
      </w:r>
      <w:r>
        <w:t>F</w:t>
      </w:r>
      <w:r w:rsidRPr="00FA08C0">
        <w:t>alls. Calling it a fall is probably sort of overstating</w:t>
      </w:r>
      <w:r w:rsidRPr="00FA08C0">
        <w:br/>
        <w:t>the case. Now it was actually down in, it was in across the river at a point between,</w:t>
      </w:r>
      <w:r>
        <w:t xml:space="preserve"> </w:t>
      </w:r>
      <w:r w:rsidRPr="00FA08C0">
        <w:t xml:space="preserve">let me think, Queen Street and Market Street. </w:t>
      </w:r>
    </w:p>
    <w:p w:rsidR="00E64759" w:rsidRDefault="00E64759">
      <w:r w:rsidRPr="00FA08C0">
        <w:t>And in fact, if you think about where the</w:t>
      </w:r>
      <w:r>
        <w:t xml:space="preserve"> </w:t>
      </w:r>
      <w:r w:rsidRPr="00FA08C0">
        <w:t xml:space="preserve">customs house is, that was </w:t>
      </w:r>
      <w:r>
        <w:t>s</w:t>
      </w:r>
      <w:r w:rsidRPr="00FA08C0">
        <w:t>ited there because that's as far up the river as ships would</w:t>
      </w:r>
      <w:r>
        <w:t xml:space="preserve"> </w:t>
      </w:r>
      <w:r w:rsidRPr="00FA08C0">
        <w:t>come</w:t>
      </w:r>
      <w:r>
        <w:t xml:space="preserve">/ </w:t>
      </w:r>
      <w:r w:rsidRPr="00FA08C0">
        <w:t>could come. And that was the point of which they birthed, that's where they unloaded</w:t>
      </w:r>
      <w:r>
        <w:t xml:space="preserve"> </w:t>
      </w:r>
      <w:r w:rsidRPr="00FA08C0">
        <w:t>the goods, that's where they had to go through the customs process. And up that area</w:t>
      </w:r>
      <w:r>
        <w:t xml:space="preserve"> </w:t>
      </w:r>
      <w:r w:rsidRPr="00FA08C0">
        <w:t>right there, the river was in fact deeper and a bit wider caused by the action</w:t>
      </w:r>
      <w:r>
        <w:t xml:space="preserve"> </w:t>
      </w:r>
      <w:r w:rsidRPr="00FA08C0">
        <w:t xml:space="preserve">of the water flowing at speed across the rocks. </w:t>
      </w:r>
      <w:r>
        <w:t xml:space="preserve"> </w:t>
      </w:r>
      <w:r w:rsidRPr="00FA08C0">
        <w:t>And it was a convenient stepping space for</w:t>
      </w:r>
      <w:r>
        <w:t xml:space="preserve"> </w:t>
      </w:r>
      <w:r w:rsidRPr="00FA08C0">
        <w:t>people to cross</w:t>
      </w:r>
      <w:r>
        <w:t xml:space="preserve"> </w:t>
      </w:r>
      <w:r w:rsidRPr="00FA08C0">
        <w:t>the river in the early days of settlement</w:t>
      </w:r>
      <w:r>
        <w:t>. B</w:t>
      </w:r>
      <w:r w:rsidRPr="00FA08C0">
        <w:t>ecause in order to get to the</w:t>
      </w:r>
      <w:r>
        <w:t xml:space="preserve"> </w:t>
      </w:r>
      <w:r w:rsidRPr="00FA08C0">
        <w:t>settlement you had to actually go up the Mar</w:t>
      </w:r>
      <w:r>
        <w:t>i</w:t>
      </w:r>
      <w:r w:rsidRPr="00FA08C0">
        <w:t>b</w:t>
      </w:r>
      <w:r>
        <w:t>yr</w:t>
      </w:r>
      <w:r w:rsidRPr="00FA08C0">
        <w:t xml:space="preserve">nong River. </w:t>
      </w:r>
      <w:r>
        <w:t xml:space="preserve"> </w:t>
      </w:r>
      <w:r w:rsidRPr="00FA08C0">
        <w:t>And then to get into the Yar</w:t>
      </w:r>
      <w:r>
        <w:t>r</w:t>
      </w:r>
      <w:r w:rsidRPr="00FA08C0">
        <w:t>a</w:t>
      </w:r>
      <w:r>
        <w:t xml:space="preserve"> –</w:t>
      </w:r>
      <w:r w:rsidRPr="00FA08C0">
        <w:t xml:space="preserve"> there</w:t>
      </w:r>
      <w:r>
        <w:t xml:space="preserve"> </w:t>
      </w:r>
      <w:r w:rsidRPr="00FA08C0">
        <w:t>was a big bend in the Yar</w:t>
      </w:r>
      <w:r>
        <w:t>r</w:t>
      </w:r>
      <w:r w:rsidRPr="00FA08C0">
        <w:t>a River</w:t>
      </w:r>
      <w:r>
        <w:t xml:space="preserve"> -</w:t>
      </w:r>
      <w:r w:rsidRPr="00FA08C0">
        <w:t xml:space="preserve"> and you enter</w:t>
      </w:r>
      <w:r>
        <w:t>ed</w:t>
      </w:r>
      <w:r w:rsidRPr="00FA08C0">
        <w:t xml:space="preserve"> the Yar</w:t>
      </w:r>
      <w:r>
        <w:t>r</w:t>
      </w:r>
      <w:r w:rsidRPr="00FA08C0">
        <w:t>a around about where Footscr</w:t>
      </w:r>
      <w:r>
        <w:t>ay</w:t>
      </w:r>
      <w:r w:rsidRPr="00FA08C0">
        <w:t xml:space="preserve"> Road</w:t>
      </w:r>
      <w:r>
        <w:t xml:space="preserve"> </w:t>
      </w:r>
      <w:r w:rsidRPr="00FA08C0">
        <w:t>crosses the Mar</w:t>
      </w:r>
      <w:r>
        <w:t>i</w:t>
      </w:r>
      <w:r w:rsidRPr="00FA08C0">
        <w:t>b</w:t>
      </w:r>
      <w:r>
        <w:t>yr</w:t>
      </w:r>
      <w:r w:rsidRPr="00FA08C0">
        <w:t>nong now</w:t>
      </w:r>
      <w:r>
        <w:t>,</w:t>
      </w:r>
      <w:r w:rsidRPr="00FA08C0">
        <w:t xml:space="preserve"> was where the Yar</w:t>
      </w:r>
      <w:r>
        <w:t>r</w:t>
      </w:r>
      <w:r w:rsidRPr="00FA08C0">
        <w:t>a joined on to the Mar</w:t>
      </w:r>
      <w:r>
        <w:t>i</w:t>
      </w:r>
      <w:r w:rsidRPr="00FA08C0">
        <w:t>b</w:t>
      </w:r>
      <w:r>
        <w:t>yr</w:t>
      </w:r>
      <w:r w:rsidRPr="00FA08C0">
        <w:t xml:space="preserve">nong. </w:t>
      </w:r>
    </w:p>
    <w:p w:rsidR="00E64759" w:rsidRDefault="00E64759">
      <w:r w:rsidRPr="00FA08C0">
        <w:t>And strictly</w:t>
      </w:r>
      <w:r>
        <w:t xml:space="preserve"> </w:t>
      </w:r>
      <w:r w:rsidRPr="00FA08C0">
        <w:t>speaking, and here I speak as a former resident of Footscr</w:t>
      </w:r>
      <w:r>
        <w:t>ay</w:t>
      </w:r>
      <w:r w:rsidRPr="00FA08C0">
        <w:t>, the Yar</w:t>
      </w:r>
      <w:r>
        <w:t>r</w:t>
      </w:r>
      <w:r w:rsidRPr="00FA08C0">
        <w:t>a was originally a tributary</w:t>
      </w:r>
      <w:r>
        <w:t xml:space="preserve"> </w:t>
      </w:r>
      <w:r w:rsidRPr="00FA08C0">
        <w:t>of the Mar</w:t>
      </w:r>
      <w:r>
        <w:t>i</w:t>
      </w:r>
      <w:r w:rsidRPr="00FA08C0">
        <w:t>b</w:t>
      </w:r>
      <w:r>
        <w:t>yr</w:t>
      </w:r>
      <w:r w:rsidRPr="00FA08C0">
        <w:t>nong and not the other way around. It was only in the 1880s in fact that they</w:t>
      </w:r>
      <w:r w:rsidRPr="00FA08C0">
        <w:br/>
        <w:t>took that bend out</w:t>
      </w:r>
      <w:r>
        <w:t>. And t</w:t>
      </w:r>
      <w:r w:rsidRPr="00FA08C0">
        <w:t>hat they straightened the course of the Yar</w:t>
      </w:r>
      <w:r>
        <w:t>r</w:t>
      </w:r>
      <w:r w:rsidRPr="00FA08C0">
        <w:t>a</w:t>
      </w:r>
      <w:r>
        <w:t>,</w:t>
      </w:r>
      <w:r w:rsidRPr="00FA08C0">
        <w:t xml:space="preserve"> from around about where</w:t>
      </w:r>
      <w:r w:rsidRPr="00FA08C0">
        <w:br/>
        <w:t>Victoria Dock is, straight through to the bay. And that then made the Mar</w:t>
      </w:r>
      <w:r>
        <w:t>i</w:t>
      </w:r>
      <w:r w:rsidRPr="00FA08C0">
        <w:t>b</w:t>
      </w:r>
      <w:r>
        <w:t>yr</w:t>
      </w:r>
      <w:r w:rsidRPr="00FA08C0">
        <w:t xml:space="preserve">nong </w:t>
      </w:r>
      <w:r>
        <w:t xml:space="preserve">(River) </w:t>
      </w:r>
      <w:r w:rsidRPr="00FA08C0">
        <w:t>a tributary</w:t>
      </w:r>
      <w:r w:rsidRPr="00FA08C0">
        <w:br/>
        <w:t>of the Yar</w:t>
      </w:r>
      <w:r>
        <w:t>r</w:t>
      </w:r>
      <w:r w:rsidRPr="00FA08C0">
        <w:t>a and took out that big bend</w:t>
      </w:r>
      <w:r>
        <w:t>,</w:t>
      </w:r>
      <w:r w:rsidRPr="00FA08C0">
        <w:t xml:space="preserve"> which I think was the original </w:t>
      </w:r>
      <w:r>
        <w:t>F</w:t>
      </w:r>
      <w:r w:rsidRPr="00FA08C0">
        <w:t xml:space="preserve">isherman's </w:t>
      </w:r>
      <w:r>
        <w:t>B</w:t>
      </w:r>
      <w:r w:rsidRPr="00FA08C0">
        <w:t>end.</w:t>
      </w:r>
      <w:r w:rsidRPr="00FA08C0">
        <w:br/>
      </w:r>
    </w:p>
    <w:p w:rsidR="00E64759" w:rsidRDefault="00E64759">
      <w:r>
        <w:t>A</w:t>
      </w:r>
      <w:r w:rsidRPr="00FA08C0">
        <w:t>nd then</w:t>
      </w:r>
      <w:r>
        <w:t>.</w:t>
      </w:r>
      <w:r w:rsidRPr="00FA08C0">
        <w:t xml:space="preserve"> of course</w:t>
      </w:r>
      <w:r>
        <w:t>,</w:t>
      </w:r>
      <w:r w:rsidRPr="00FA08C0">
        <w:t xml:space="preserve"> ships</w:t>
      </w:r>
      <w:r>
        <w:t>…</w:t>
      </w:r>
      <w:r w:rsidRPr="00FA08C0">
        <w:t>, another impediment to shipping in the river was that</w:t>
      </w:r>
      <w:r>
        <w:t xml:space="preserve"> </w:t>
      </w:r>
      <w:r w:rsidRPr="00FA08C0">
        <w:t xml:space="preserve">there was a sand </w:t>
      </w:r>
      <w:r>
        <w:t xml:space="preserve">bar </w:t>
      </w:r>
      <w:r w:rsidRPr="00FA08C0">
        <w:t>across the mouth of the river. In fact</w:t>
      </w:r>
      <w:r>
        <w:t>,</w:t>
      </w:r>
      <w:r w:rsidRPr="00FA08C0">
        <w:t xml:space="preserve"> it was referred to as Sand Ridge and</w:t>
      </w:r>
      <w:r>
        <w:t xml:space="preserve"> </w:t>
      </w:r>
      <w:r w:rsidRPr="00FA08C0">
        <w:t>that was the original name of Port Melbourne. And people got off the ships at Sand Ridge</w:t>
      </w:r>
      <w:r>
        <w:t xml:space="preserve"> </w:t>
      </w:r>
      <w:r w:rsidRPr="00FA08C0">
        <w:t>and walked across on the southern side of the river through the swamps and crossed</w:t>
      </w:r>
      <w:r>
        <w:t xml:space="preserve"> </w:t>
      </w:r>
      <w:r w:rsidRPr="00FA08C0">
        <w:t>the river at the falls. So the water wasn't a very deep falling</w:t>
      </w:r>
      <w:r>
        <w:t xml:space="preserve"> </w:t>
      </w:r>
      <w:r w:rsidRPr="00FA08C0">
        <w:t>set of rapids but and there were rocks allowing you to cross over and keep your feet dry.</w:t>
      </w:r>
    </w:p>
    <w:p w:rsidR="00E64759" w:rsidRDefault="00E64759">
      <w:r w:rsidRPr="00FA08C0">
        <w:t>And that's where they were. And that was the element that kept the river fresh. And that's</w:t>
      </w:r>
      <w:r w:rsidRPr="00FA08C0">
        <w:br/>
        <w:t>why it was called the Freshwater River as opposed to the Mar</w:t>
      </w:r>
      <w:r>
        <w:t>i</w:t>
      </w:r>
      <w:r w:rsidRPr="00FA08C0">
        <w:t>b</w:t>
      </w:r>
      <w:r>
        <w:t>yr</w:t>
      </w:r>
      <w:r w:rsidRPr="00FA08C0">
        <w:t>nong which was originally</w:t>
      </w:r>
      <w:r w:rsidRPr="00FA08C0">
        <w:br/>
        <w:t>called the Saltwater River. And that was only because of those rock rapids that the salt</w:t>
      </w:r>
      <w:r>
        <w:t xml:space="preserve"> </w:t>
      </w:r>
      <w:r w:rsidRPr="00FA08C0">
        <w:t>could not migrate up the Ya</w:t>
      </w:r>
      <w:r>
        <w:t xml:space="preserve">rra, and led to the settlement being sited </w:t>
      </w:r>
      <w:r w:rsidRPr="00FA08C0">
        <w:t>at the point</w:t>
      </w:r>
      <w:r>
        <w:t xml:space="preserve"> </w:t>
      </w:r>
      <w:r w:rsidRPr="00FA08C0">
        <w:t>it was. Thank you.</w:t>
      </w:r>
    </w:p>
    <w:p w:rsidR="00E64759" w:rsidRDefault="00E64759">
      <w:r w:rsidRPr="00FA08C0">
        <w:t>This is a photograph</w:t>
      </w:r>
      <w:r>
        <w:t>, j</w:t>
      </w:r>
      <w:r w:rsidRPr="00FA08C0">
        <w:t>ust a general sort of pos</w:t>
      </w:r>
      <w:r>
        <w:t>ed</w:t>
      </w:r>
      <w:r w:rsidRPr="00FA08C0">
        <w:t xml:space="preserve"> sh</w:t>
      </w:r>
      <w:r>
        <w:t xml:space="preserve">ot, of people sitting outside a </w:t>
      </w:r>
      <w:r w:rsidRPr="00FA08C0">
        <w:t>shelter. You can see the enormous sheets of bark that people would have used to</w:t>
      </w:r>
      <w:r>
        <w:t xml:space="preserve"> </w:t>
      </w:r>
      <w:r w:rsidRPr="00FA08C0">
        <w:t>to create quite a substantial one. This is essentially a pos</w:t>
      </w:r>
      <w:r>
        <w:t>ed</w:t>
      </w:r>
      <w:r w:rsidRPr="00FA08C0">
        <w:t xml:space="preserve"> shot. </w:t>
      </w:r>
      <w:r>
        <w:t xml:space="preserve"> </w:t>
      </w:r>
      <w:r w:rsidRPr="00FA08C0">
        <w:t>I mean this is not</w:t>
      </w:r>
      <w:r>
        <w:t xml:space="preserve"> </w:t>
      </w:r>
      <w:r w:rsidRPr="00FA08C0">
        <w:t>something that existed at the time Europeans arrived. It was set up specifically for the</w:t>
      </w:r>
      <w:r>
        <w:t xml:space="preserve"> </w:t>
      </w:r>
      <w:r w:rsidRPr="00FA08C0">
        <w:t xml:space="preserve">photograph and was </w:t>
      </w:r>
      <w:r>
        <w:t xml:space="preserve">probably actually done - </w:t>
      </w:r>
      <w:r w:rsidRPr="00FA08C0">
        <w:t xml:space="preserve">well it says </w:t>
      </w:r>
      <w:r>
        <w:t>Healesville  -</w:t>
      </w:r>
      <w:r w:rsidRPr="00FA08C0">
        <w:t xml:space="preserve"> maybe it was. </w:t>
      </w:r>
    </w:p>
    <w:p w:rsidR="00E64759" w:rsidRDefault="00E64759">
      <w:r w:rsidRPr="00FA08C0">
        <w:t>There</w:t>
      </w:r>
      <w:r>
        <w:t xml:space="preserve"> </w:t>
      </w:r>
      <w:r w:rsidRPr="00FA08C0">
        <w:t>was</w:t>
      </w:r>
      <w:r>
        <w:t>,</w:t>
      </w:r>
      <w:r w:rsidRPr="00FA08C0">
        <w:t xml:space="preserve"> d</w:t>
      </w:r>
      <w:r>
        <w:t xml:space="preserve">uring </w:t>
      </w:r>
      <w:r w:rsidRPr="00FA08C0">
        <w:t>one of the major international exhibitions</w:t>
      </w:r>
      <w:r>
        <w:t>,</w:t>
      </w:r>
      <w:r w:rsidRPr="00FA08C0">
        <w:t xml:space="preserve"> an Aboriginal camp set up in Royal Park for</w:t>
      </w:r>
      <w:r>
        <w:t xml:space="preserve"> </w:t>
      </w:r>
      <w:r w:rsidRPr="00FA08C0">
        <w:t xml:space="preserve">the delight and benefit of </w:t>
      </w:r>
      <w:r>
        <w:t>international visitors. It's a</w:t>
      </w:r>
      <w:r w:rsidRPr="00FA08C0">
        <w:t xml:space="preserve"> thing we would shu</w:t>
      </w:r>
      <w:r>
        <w:t xml:space="preserve">dder at </w:t>
      </w:r>
      <w:r w:rsidRPr="00FA08C0">
        <w:t>now but that was the way that Aboriginal people were treated</w:t>
      </w:r>
      <w:r>
        <w:t>…</w:t>
      </w:r>
      <w:r w:rsidRPr="00FA08C0">
        <w:t xml:space="preserve"> as no better</w:t>
      </w:r>
      <w:r>
        <w:t xml:space="preserve"> </w:t>
      </w:r>
      <w:r w:rsidRPr="00FA08C0">
        <w:t>than an exhibition or an exhibit. Thank you.</w:t>
      </w:r>
    </w:p>
    <w:p w:rsidR="00E64759" w:rsidRDefault="00E64759">
      <w:r>
        <w:t>And this is a</w:t>
      </w:r>
      <w:r w:rsidRPr="00FA08C0">
        <w:t xml:space="preserve"> lithograph showing us more camps scenes</w:t>
      </w:r>
      <w:r>
        <w:t>,</w:t>
      </w:r>
      <w:r w:rsidRPr="00FA08C0">
        <w:t xml:space="preserve"> supposedly</w:t>
      </w:r>
      <w:r>
        <w:t>/</w:t>
      </w:r>
      <w:r w:rsidRPr="00FA08C0">
        <w:t xml:space="preserve"> probably up in the</w:t>
      </w:r>
      <w:r w:rsidRPr="00FA08C0">
        <w:br/>
      </w:r>
      <w:r>
        <w:t>Dandenong’s</w:t>
      </w:r>
      <w:r w:rsidRPr="00FA08C0">
        <w:t xml:space="preserve"> area. You can see the</w:t>
      </w:r>
      <w:r>
        <w:t xml:space="preserve"> fern trees and once again our </w:t>
      </w:r>
      <w:r w:rsidRPr="00FA08C0">
        <w:t>ubiquitous dog. Thank</w:t>
      </w:r>
      <w:r w:rsidRPr="00FA08C0">
        <w:br/>
        <w:t xml:space="preserve">you. </w:t>
      </w:r>
    </w:p>
    <w:p w:rsidR="00E64759" w:rsidRDefault="00E64759">
      <w:r w:rsidRPr="00FA08C0">
        <w:t>Now I should talk</w:t>
      </w:r>
      <w:r>
        <w:t xml:space="preserve"> …</w:t>
      </w:r>
      <w:r w:rsidRPr="00FA08C0">
        <w:t xml:space="preserve"> do you want me to wind up? I could go on</w:t>
      </w:r>
      <w:r>
        <w:t xml:space="preserve"> and on</w:t>
      </w:r>
    </w:p>
    <w:p w:rsidR="00E64759" w:rsidRDefault="00E64759">
      <w:r>
        <w:t xml:space="preserve">Valda: Yes. </w:t>
      </w:r>
      <w:r w:rsidRPr="00FA08C0">
        <w:t>I</w:t>
      </w:r>
      <w:r>
        <w:t xml:space="preserve"> think preferably. </w:t>
      </w:r>
    </w:p>
    <w:p w:rsidR="00E64759" w:rsidRDefault="00E64759">
      <w:r>
        <w:t xml:space="preserve">We’d better wind up. </w:t>
      </w:r>
      <w:r w:rsidRPr="00FA08C0">
        <w:t xml:space="preserve">Okay, </w:t>
      </w:r>
    </w:p>
    <w:p w:rsidR="00E64759" w:rsidRDefault="00E64759">
      <w:r>
        <w:t>Just when you’ve covered your ..</w:t>
      </w:r>
    </w:p>
    <w:p w:rsidR="00E64759" w:rsidRDefault="00E64759">
      <w:r>
        <w:t xml:space="preserve">Ok. </w:t>
      </w:r>
      <w:r w:rsidRPr="00FA08C0">
        <w:t xml:space="preserve">I'll speed up. Okay. </w:t>
      </w:r>
    </w:p>
    <w:p w:rsidR="00E64759" w:rsidRDefault="00E64759">
      <w:r>
        <w:t xml:space="preserve">There's a lot more. </w:t>
      </w:r>
      <w:r w:rsidRPr="00FA08C0">
        <w:t>I could go on for hours talking about this as you</w:t>
      </w:r>
      <w:r>
        <w:t xml:space="preserve"> </w:t>
      </w:r>
      <w:r w:rsidRPr="00FA08C0">
        <w:t xml:space="preserve">probably gather. </w:t>
      </w:r>
    </w:p>
    <w:p w:rsidR="00E64759" w:rsidRDefault="00E64759">
      <w:r w:rsidRPr="00FA08C0">
        <w:t>I mentioned earlier</w:t>
      </w:r>
      <w:r>
        <w:t xml:space="preserve"> </w:t>
      </w:r>
      <w:r w:rsidRPr="00FA08C0">
        <w:t xml:space="preserve">that people, that Aboriginal </w:t>
      </w:r>
      <w:r>
        <w:t>s</w:t>
      </w:r>
      <w:r w:rsidRPr="00FA08C0">
        <w:t>ociety, traditional Aboriginal Society is, in economic terms</w:t>
      </w:r>
      <w:r>
        <w:t xml:space="preserve">, </w:t>
      </w:r>
      <w:r w:rsidRPr="00FA08C0">
        <w:t>hunter-gatherer. In fact, it used to be thought up until probably 20, 30 years ago</w:t>
      </w:r>
      <w:r>
        <w:t>,</w:t>
      </w:r>
      <w:r w:rsidRPr="00FA08C0">
        <w:t xml:space="preserve"> that there</w:t>
      </w:r>
      <w:r w:rsidRPr="00FA08C0">
        <w:br/>
        <w:t>were, well there were a couple of misconceptions about a hunting gathering way of life. One</w:t>
      </w:r>
      <w:r w:rsidRPr="00FA08C0">
        <w:br/>
        <w:t>was that it was essentially hand to mouth. Th</w:t>
      </w:r>
      <w:r>
        <w:t>at</w:t>
      </w:r>
      <w:r w:rsidRPr="00FA08C0">
        <w:t xml:space="preserve"> people constantly chasing food. That in</w:t>
      </w:r>
      <w:r w:rsidRPr="00FA08C0">
        <w:br/>
        <w:t>fact isn't the case. And in fact</w:t>
      </w:r>
      <w:r>
        <w:t>,</w:t>
      </w:r>
      <w:r w:rsidRPr="00FA08C0">
        <w:t xml:space="preserve"> quite detailed studies of Aboriginal groups in, in what we</w:t>
      </w:r>
      <w:r w:rsidRPr="00FA08C0">
        <w:br/>
        <w:t xml:space="preserve">would regard as marginal environments like central and northern Australia can </w:t>
      </w:r>
      <w:r>
        <w:t>ac</w:t>
      </w:r>
      <w:r w:rsidRPr="00FA08C0">
        <w:t>quire</w:t>
      </w:r>
      <w:r w:rsidRPr="00FA08C0">
        <w:br/>
        <w:t>all the resources they need to supply themselves</w:t>
      </w:r>
      <w:r>
        <w:t xml:space="preserve"> - </w:t>
      </w:r>
      <w:r w:rsidRPr="00FA08C0">
        <w:t xml:space="preserve"> they can supply themselves with everything</w:t>
      </w:r>
      <w:r w:rsidRPr="00FA08C0">
        <w:br/>
        <w:t>they need by working</w:t>
      </w:r>
      <w:r>
        <w:t xml:space="preserve"> a</w:t>
      </w:r>
      <w:r w:rsidRPr="00FA08C0">
        <w:t>n average three and a half hours a day. Now the first question</w:t>
      </w:r>
      <w:r w:rsidRPr="00FA08C0">
        <w:br/>
        <w:t xml:space="preserve">I'd have to ask is why </w:t>
      </w:r>
      <w:r>
        <w:t xml:space="preserve">then </w:t>
      </w:r>
      <w:r w:rsidRPr="00FA08C0">
        <w:t>d</w:t>
      </w:r>
      <w:r>
        <w:t>o</w:t>
      </w:r>
      <w:r w:rsidRPr="00FA08C0">
        <w:t xml:space="preserve"> I </w:t>
      </w:r>
      <w:r>
        <w:t xml:space="preserve">need to </w:t>
      </w:r>
      <w:r w:rsidRPr="00FA08C0">
        <w:t>work</w:t>
      </w:r>
      <w:r>
        <w:t xml:space="preserve"> </w:t>
      </w:r>
      <w:r w:rsidRPr="00FA08C0">
        <w:t>seven and a half hours? They could do it in</w:t>
      </w:r>
      <w:r w:rsidRPr="00FA08C0">
        <w:br/>
        <w:t>three and a half. So</w:t>
      </w:r>
      <w:r>
        <w:t>,</w:t>
      </w:r>
      <w:r w:rsidRPr="00FA08C0">
        <w:t xml:space="preserve"> they're effectively working a three and a half day week probably. The</w:t>
      </w:r>
      <w:r w:rsidRPr="00FA08C0">
        <w:br/>
        <w:t>second is that the hunting activities provided the bulk of the food. In fact</w:t>
      </w:r>
      <w:r>
        <w:t>,</w:t>
      </w:r>
      <w:r w:rsidRPr="00FA08C0">
        <w:t xml:space="preserve"> that</w:t>
      </w:r>
      <w:r w:rsidRPr="00FA08C0">
        <w:br/>
        <w:t>isn't the case. It's the gathering activities that provided the bulk of the food. In Aboriginal</w:t>
      </w:r>
      <w:r w:rsidRPr="00FA08C0">
        <w:br/>
        <w:t>traditional society, hunting gathering society, whether it's here in Australia or anywhere</w:t>
      </w:r>
      <w:r w:rsidRPr="00FA08C0">
        <w:br/>
        <w:t>in the world where hunting and gathering was the way of life. And I have to say that up</w:t>
      </w:r>
      <w:r w:rsidRPr="00FA08C0">
        <w:br/>
        <w:t>until 10,000 years ago</w:t>
      </w:r>
      <w:r>
        <w:t>,</w:t>
      </w:r>
      <w:r w:rsidRPr="00FA08C0">
        <w:t xml:space="preserve"> hunting and gathering was the way of life everywhere in the world</w:t>
      </w:r>
      <w:r w:rsidRPr="00FA08C0">
        <w:br/>
        <w:t>until the discovery of the domestication of plants. That was the way everybody had lived</w:t>
      </w:r>
      <w:r w:rsidRPr="00FA08C0">
        <w:br/>
        <w:t>for the previous three million years in the world. So</w:t>
      </w:r>
      <w:r>
        <w:t>,</w:t>
      </w:r>
      <w:r w:rsidRPr="00FA08C0">
        <w:t xml:space="preserve"> it's a tried and true method of</w:t>
      </w:r>
      <w:r w:rsidRPr="00FA08C0">
        <w:br/>
        <w:t xml:space="preserve">keeping body and soul together. </w:t>
      </w:r>
    </w:p>
    <w:p w:rsidR="00E64759" w:rsidRDefault="00E64759">
      <w:r w:rsidRPr="00FA08C0">
        <w:t>The people had thought that by and large the hunting</w:t>
      </w:r>
      <w:r>
        <w:t xml:space="preserve"> </w:t>
      </w:r>
      <w:r w:rsidRPr="00FA08C0">
        <w:t xml:space="preserve">part provided the bulk of the food. </w:t>
      </w:r>
      <w:r>
        <w:t xml:space="preserve">Primarily </w:t>
      </w:r>
      <w:r w:rsidRPr="00FA08C0">
        <w:t xml:space="preserve"> because</w:t>
      </w:r>
      <w:r>
        <w:t>,</w:t>
      </w:r>
      <w:r w:rsidRPr="00FA08C0">
        <w:t xml:space="preserve"> I suspect</w:t>
      </w:r>
      <w:r>
        <w:t xml:space="preserve">, </w:t>
      </w:r>
      <w:r w:rsidRPr="00FA08C0">
        <w:t>that traditionally there</w:t>
      </w:r>
      <w:r>
        <w:t xml:space="preserve"> </w:t>
      </w:r>
      <w:r w:rsidRPr="00FA08C0">
        <w:t>is a sexual division of labour in that men hunt women gather. And it was thought that the</w:t>
      </w:r>
      <w:r>
        <w:t xml:space="preserve"> </w:t>
      </w:r>
      <w:r w:rsidRPr="00FA08C0">
        <w:t>men well, you know, being men, macho, they go out, get an animal and bring it back and</w:t>
      </w:r>
      <w:r>
        <w:t xml:space="preserve"> </w:t>
      </w:r>
      <w:r w:rsidRPr="00FA08C0">
        <w:t>everybody feasts. In fact, the bulk of the food is provided and there is a gradation</w:t>
      </w:r>
      <w:r>
        <w:t xml:space="preserve"> - </w:t>
      </w:r>
      <w:r w:rsidRPr="00FA08C0">
        <w:t>a sort of a sliding scale</w:t>
      </w:r>
      <w:r>
        <w:t xml:space="preserve"> -</w:t>
      </w:r>
      <w:r w:rsidRPr="00FA08C0">
        <w:t xml:space="preserve"> depending on where you live</w:t>
      </w:r>
      <w:r>
        <w:t>, w</w:t>
      </w:r>
      <w:r w:rsidRPr="00FA08C0">
        <w:t>hat sort of climate you're living</w:t>
      </w:r>
      <w:r w:rsidRPr="00FA08C0">
        <w:br/>
        <w:t>in. In tropical environments, probably something like 75</w:t>
      </w:r>
      <w:r>
        <w:t xml:space="preserve"> -</w:t>
      </w:r>
      <w:r w:rsidRPr="00FA08C0">
        <w:t xml:space="preserve"> 80% of the food is in fact vegetable.</w:t>
      </w:r>
      <w:r w:rsidRPr="00FA08C0">
        <w:br/>
        <w:t>And the remainder is gathered by hunting, large or small animals. In Australia, in temperate</w:t>
      </w:r>
      <w:r w:rsidRPr="00FA08C0">
        <w:br/>
        <w:t>climates such as here, it's probably something like 60</w:t>
      </w:r>
      <w:r>
        <w:t>:</w:t>
      </w:r>
      <w:r w:rsidRPr="00FA08C0">
        <w:t xml:space="preserve"> 40. That 60% of the food that people</w:t>
      </w:r>
      <w:r w:rsidRPr="00FA08C0">
        <w:br/>
        <w:t>ate were in fact gathered by the women and 40% was provided by the men from their hunting</w:t>
      </w:r>
      <w:r w:rsidRPr="00FA08C0">
        <w:br/>
        <w:t>activit</w:t>
      </w:r>
      <w:r>
        <w:t xml:space="preserve">ies. So in fact, this </w:t>
      </w:r>
      <w:r w:rsidRPr="00FA08C0">
        <w:t>lowe</w:t>
      </w:r>
      <w:r>
        <w:t>r</w:t>
      </w:r>
      <w:r w:rsidRPr="00FA08C0">
        <w:t xml:space="preserve"> s</w:t>
      </w:r>
      <w:r>
        <w:t>cene</w:t>
      </w:r>
      <w:r w:rsidRPr="00FA08C0">
        <w:t xml:space="preserve"> here. These are three dr</w:t>
      </w:r>
      <w:r>
        <w:t xml:space="preserve">awings </w:t>
      </w:r>
      <w:r w:rsidRPr="00FA08C0">
        <w:t>done by John</w:t>
      </w:r>
      <w:r w:rsidRPr="00FA08C0">
        <w:br/>
        <w:t>Halde</w:t>
      </w:r>
      <w:r>
        <w:t>r W</w:t>
      </w:r>
      <w:r w:rsidRPr="00FA08C0">
        <w:t>edge</w:t>
      </w:r>
      <w:r>
        <w:t>,</w:t>
      </w:r>
      <w:r w:rsidRPr="00FA08C0">
        <w:t xml:space="preserve"> who was John Batman's surveyor. These are women picking or digging </w:t>
      </w:r>
      <w:r>
        <w:rPr>
          <w:rFonts w:ascii="Arial" w:hAnsi="Arial" w:cs="Arial"/>
          <w:color w:val="BFBFBF"/>
          <w:sz w:val="21"/>
          <w:szCs w:val="21"/>
          <w:shd w:val="clear" w:color="auto" w:fill="22242A"/>
        </w:rPr>
        <w:t> myrnong</w:t>
      </w:r>
      <w:r>
        <w:t xml:space="preserve">, </w:t>
      </w:r>
      <w:r w:rsidRPr="00FA08C0">
        <w:br/>
        <w:t xml:space="preserve">which is </w:t>
      </w:r>
      <w:r>
        <w:t>a Ya</w:t>
      </w:r>
      <w:r w:rsidRPr="00FA08C0">
        <w:t>m</w:t>
      </w:r>
      <w:r>
        <w:t xml:space="preserve"> Daisy, a  </w:t>
      </w:r>
      <w:r w:rsidRPr="00FA08C0">
        <w:t>perennial source of food. And they put it in their bags. And it's the</w:t>
      </w:r>
      <w:r w:rsidRPr="00FA08C0">
        <w:br/>
        <w:t>reason that vegetable foodstuffs was a much more staple</w:t>
      </w:r>
      <w:r>
        <w:t xml:space="preserve"> </w:t>
      </w:r>
      <w:r w:rsidRPr="00FA08C0">
        <w:t>diet i</w:t>
      </w:r>
      <w:r>
        <w:t>t’s</w:t>
      </w:r>
      <w:r w:rsidRPr="00FA08C0">
        <w:t>s quite clear that vegetables don't run away. No matter how good hunters are, there</w:t>
      </w:r>
      <w:r>
        <w:t xml:space="preserve"> </w:t>
      </w:r>
      <w:r w:rsidRPr="00FA08C0">
        <w:t>are times when they'll come back without anything at all. Women never came back without plants</w:t>
      </w:r>
      <w:r>
        <w:t xml:space="preserve"> </w:t>
      </w:r>
      <w:r w:rsidRPr="00FA08C0">
        <w:t xml:space="preserve">and small animals </w:t>
      </w:r>
      <w:r>
        <w:t xml:space="preserve">that they might have caught. </w:t>
      </w:r>
      <w:r w:rsidRPr="00FA08C0">
        <w:t>Or if they live around the coast, it's the women</w:t>
      </w:r>
      <w:r>
        <w:t xml:space="preserve"> </w:t>
      </w:r>
      <w:r w:rsidRPr="00FA08C0">
        <w:t xml:space="preserve">who collect shellfish. Once again, shellfish don't run away. </w:t>
      </w:r>
      <w:r>
        <w:t>Thanks.</w:t>
      </w:r>
    </w:p>
    <w:p w:rsidR="00E64759" w:rsidRDefault="00E64759">
      <w:r w:rsidRPr="00FA08C0">
        <w:t>Hunting strategies by and</w:t>
      </w:r>
      <w:r>
        <w:t xml:space="preserve"> </w:t>
      </w:r>
      <w:r w:rsidRPr="00FA08C0">
        <w:t xml:space="preserve">large focus on camouflage. And here, I mean, </w:t>
      </w:r>
      <w:r>
        <w:t xml:space="preserve">on </w:t>
      </w:r>
      <w:r w:rsidRPr="00FA08C0">
        <w:t>the next few slides are basically different</w:t>
      </w:r>
      <w:r>
        <w:t xml:space="preserve"> </w:t>
      </w:r>
      <w:r w:rsidRPr="00FA08C0">
        <w:t xml:space="preserve">sorts of ways </w:t>
      </w:r>
      <w:r>
        <w:t xml:space="preserve">of </w:t>
      </w:r>
      <w:r w:rsidRPr="00FA08C0">
        <w:t xml:space="preserve">men had of catching </w:t>
      </w:r>
      <w:r>
        <w:t>g</w:t>
      </w:r>
      <w:r w:rsidRPr="00FA08C0">
        <w:t>ame here. We've got the classic sort of creeping</w:t>
      </w:r>
      <w:r>
        <w:t xml:space="preserve"> </w:t>
      </w:r>
      <w:r w:rsidRPr="00FA08C0">
        <w:t xml:space="preserve">up on </w:t>
      </w:r>
      <w:r>
        <w:t xml:space="preserve">a </w:t>
      </w:r>
      <w:r w:rsidRPr="00FA08C0">
        <w:t>c</w:t>
      </w:r>
      <w:r>
        <w:t>o</w:t>
      </w:r>
      <w:r w:rsidRPr="00FA08C0">
        <w:t>up</w:t>
      </w:r>
      <w:r>
        <w:t>le</w:t>
      </w:r>
      <w:r w:rsidRPr="00FA08C0">
        <w:t xml:space="preserve"> of emu whilst holding a bush in front of them. Thanks.</w:t>
      </w:r>
    </w:p>
    <w:p w:rsidR="00E64759" w:rsidRDefault="00E64759">
      <w:r w:rsidRPr="00FA08C0">
        <w:br/>
        <w:t xml:space="preserve">Another one, this is from George Robinson's diary. Here a man is holding a shield </w:t>
      </w:r>
      <w:r>
        <w:t>i</w:t>
      </w:r>
      <w:r w:rsidRPr="00FA08C0">
        <w:t>s covered</w:t>
      </w:r>
      <w:r w:rsidRPr="00FA08C0">
        <w:br/>
        <w:t>with bushes. He's sneaking up on a bird and slips the noose over the bush turkey or the</w:t>
      </w:r>
      <w:r w:rsidRPr="00FA08C0">
        <w:br/>
        <w:t>buzzard</w:t>
      </w:r>
      <w:r>
        <w:t>/</w:t>
      </w:r>
      <w:r w:rsidRPr="00FA08C0">
        <w:t xml:space="preserve"> bustard. Thanks. </w:t>
      </w:r>
    </w:p>
    <w:p w:rsidR="00E64759" w:rsidRDefault="00E64759">
      <w:r w:rsidRPr="00FA08C0">
        <w:t>A variation on that, he's completely covered with bushes and he's</w:t>
      </w:r>
      <w:r>
        <w:t xml:space="preserve"> </w:t>
      </w:r>
      <w:r w:rsidRPr="00FA08C0">
        <w:t xml:space="preserve">got a live bird </w:t>
      </w:r>
      <w:r>
        <w:t xml:space="preserve">in </w:t>
      </w:r>
      <w:r w:rsidRPr="00FA08C0">
        <w:t>h</w:t>
      </w:r>
      <w:r>
        <w:t>is</w:t>
      </w:r>
      <w:r w:rsidRPr="00FA08C0">
        <w:t xml:space="preserve"> left hand</w:t>
      </w:r>
      <w:r>
        <w:t>,</w:t>
      </w:r>
      <w:r w:rsidRPr="00FA08C0">
        <w:t xml:space="preserve"> tied to a string, tied to a twine, one o</w:t>
      </w:r>
      <w:r>
        <w:t>f</w:t>
      </w:r>
      <w:r w:rsidRPr="00FA08C0">
        <w:t>. This is</w:t>
      </w:r>
      <w:r>
        <w:t xml:space="preserve"> </w:t>
      </w:r>
      <w:r w:rsidRPr="00FA08C0">
        <w:t>a hawk. The hawk swoops on the bird. Man swoops on the hawk. Don't know what you do</w:t>
      </w:r>
      <w:r>
        <w:t xml:space="preserve"> </w:t>
      </w:r>
      <w:r w:rsidRPr="00FA08C0">
        <w:t xml:space="preserve">with a hawk once you'd caught it, but </w:t>
      </w:r>
      <w:r>
        <w:t>he</w:t>
      </w:r>
      <w:r w:rsidRPr="00FA08C0">
        <w:t xml:space="preserve"> would probably use the feathers for</w:t>
      </w:r>
      <w:r>
        <w:t xml:space="preserve"> something</w:t>
      </w:r>
      <w:r w:rsidRPr="00FA08C0">
        <w:t xml:space="preserve">. </w:t>
      </w:r>
      <w:r>
        <w:t>Thanks.</w:t>
      </w:r>
    </w:p>
    <w:p w:rsidR="00E64759" w:rsidRDefault="00E64759">
      <w:r w:rsidRPr="00FA08C0">
        <w:t xml:space="preserve">Fishing, of course, you can expect </w:t>
      </w:r>
      <w:r>
        <w:t xml:space="preserve">in </w:t>
      </w:r>
      <w:r w:rsidRPr="00FA08C0">
        <w:t>this sort of environment</w:t>
      </w:r>
      <w:r>
        <w:t xml:space="preserve">, </w:t>
      </w:r>
      <w:r w:rsidRPr="00FA08C0">
        <w:t>fishing</w:t>
      </w:r>
      <w:r>
        <w:t xml:space="preserve"> </w:t>
      </w:r>
      <w:r w:rsidRPr="00FA08C0">
        <w:t xml:space="preserve">was a quite a common occurrence. And there were a number of different methods. </w:t>
      </w:r>
    </w:p>
    <w:p w:rsidR="00E64759" w:rsidRDefault="00E64759">
      <w:r w:rsidRPr="00FA08C0">
        <w:t>This one's</w:t>
      </w:r>
      <w:r>
        <w:t xml:space="preserve"> </w:t>
      </w:r>
      <w:r w:rsidRPr="00FA08C0">
        <w:t>the classic one of holding your light</w:t>
      </w:r>
      <w:r>
        <w:t xml:space="preserve">ed </w:t>
      </w:r>
      <w:r w:rsidRPr="00FA08C0">
        <w:t>brand near the surface. The fish comes up to</w:t>
      </w:r>
      <w:r w:rsidRPr="00FA08C0">
        <w:br/>
        <w:t>investigate the light. The man spears the fish and they can even cook it in the canoe,</w:t>
      </w:r>
      <w:r>
        <w:t xml:space="preserve"> </w:t>
      </w:r>
      <w:r w:rsidRPr="00FA08C0">
        <w:t>which seems to be what's going on here</w:t>
      </w:r>
      <w:r>
        <w:t>. H</w:t>
      </w:r>
      <w:r w:rsidRPr="00FA08C0">
        <w:t>ow they didn't set fire to the canoe</w:t>
      </w:r>
      <w:r>
        <w:t xml:space="preserve"> is </w:t>
      </w:r>
      <w:r w:rsidRPr="00FA08C0">
        <w:t>be</w:t>
      </w:r>
      <w:r>
        <w:t xml:space="preserve">yond </w:t>
      </w:r>
      <w:r w:rsidRPr="00FA08C0">
        <w:t>me. But there</w:t>
      </w:r>
      <w:r>
        <w:t>,</w:t>
      </w:r>
      <w:r w:rsidRPr="00FA08C0">
        <w:t xml:space="preserve"> once again</w:t>
      </w:r>
      <w:r>
        <w:t>,</w:t>
      </w:r>
      <w:r w:rsidRPr="00FA08C0">
        <w:t xml:space="preserve"> is another use of bark</w:t>
      </w:r>
      <w:r>
        <w:t>/</w:t>
      </w:r>
      <w:r w:rsidRPr="00FA08C0">
        <w:t xml:space="preserve"> o</w:t>
      </w:r>
      <w:r>
        <w:t>f</w:t>
      </w:r>
      <w:r w:rsidRPr="00FA08C0">
        <w:t xml:space="preserve"> a slab of bark. </w:t>
      </w:r>
      <w:r>
        <w:t>Thank you.</w:t>
      </w:r>
    </w:p>
    <w:p w:rsidR="00E64759" w:rsidRDefault="00E64759">
      <w:r w:rsidRPr="00FA08C0">
        <w:t>And most trees that have scars on them are referred to as canoe trees, although not</w:t>
      </w:r>
      <w:r>
        <w:t xml:space="preserve"> </w:t>
      </w:r>
      <w:r w:rsidRPr="00FA08C0">
        <w:t xml:space="preserve">all of the bark could have been for canoes. </w:t>
      </w:r>
    </w:p>
    <w:p w:rsidR="00E64759" w:rsidRDefault="00E64759">
      <w:r w:rsidRPr="00FA08C0">
        <w:t>This is a page from George Robinson's diary,</w:t>
      </w:r>
      <w:r>
        <w:t xml:space="preserve"> </w:t>
      </w:r>
      <w:r w:rsidRPr="00FA08C0">
        <w:t>a very difficult writing, but</w:t>
      </w:r>
      <w:r>
        <w:t>,</w:t>
      </w:r>
      <w:r w:rsidRPr="00FA08C0">
        <w:t xml:space="preserve"> basically</w:t>
      </w:r>
      <w:r>
        <w:t>,</w:t>
      </w:r>
      <w:r w:rsidRPr="00FA08C0">
        <w:t xml:space="preserve"> he's drawn a weir, an obstruction across the river</w:t>
      </w:r>
      <w:r>
        <w:t xml:space="preserve"> </w:t>
      </w:r>
      <w:r w:rsidRPr="00FA08C0">
        <w:t>which funnels the water in through particular points here and here. And the people hold</w:t>
      </w:r>
      <w:r>
        <w:t xml:space="preserve"> </w:t>
      </w:r>
      <w:r w:rsidRPr="00FA08C0">
        <w:t>an eel pot against the</w:t>
      </w:r>
      <w:r>
        <w:t>…</w:t>
      </w:r>
      <w:r w:rsidRPr="00FA08C0">
        <w:t xml:space="preserve"> on the downstream side and the fish just go through the hole into the eel pot. Pull out the eel, thr</w:t>
      </w:r>
      <w:r>
        <w:t xml:space="preserve">ead </w:t>
      </w:r>
      <w:r w:rsidRPr="00FA08C0">
        <w:t>it</w:t>
      </w:r>
      <w:r>
        <w:t xml:space="preserve"> onto </w:t>
      </w:r>
      <w:r w:rsidRPr="00FA08C0">
        <w:t xml:space="preserve">to a big, </w:t>
      </w:r>
      <w:r>
        <w:t xml:space="preserve">round </w:t>
      </w:r>
      <w:r w:rsidRPr="00FA08C0">
        <w:t>stick, bite</w:t>
      </w:r>
      <w:r w:rsidRPr="00FA08C0">
        <w:br/>
        <w:t>its head off, throw it on the bank. That's the method they used. There's not a great</w:t>
      </w:r>
      <w:r>
        <w:t xml:space="preserve"> </w:t>
      </w:r>
      <w:r w:rsidRPr="00FA08C0">
        <w:t>deal of probably not much eel catching in around Melbourne area, although eels did</w:t>
      </w:r>
      <w:r>
        <w:t xml:space="preserve"> </w:t>
      </w:r>
      <w:r w:rsidRPr="00FA08C0">
        <w:t>migrate up all of the rivers, particularly in the western district, for breeding purposes.</w:t>
      </w:r>
      <w:r w:rsidRPr="00FA08C0">
        <w:br/>
        <w:t>But certainly there w</w:t>
      </w:r>
      <w:r>
        <w:t xml:space="preserve">ere weirs and one is recorded </w:t>
      </w:r>
      <w:r w:rsidRPr="00FA08C0">
        <w:t>on the M</w:t>
      </w:r>
      <w:r>
        <w:t>aribyrnong R</w:t>
      </w:r>
      <w:r w:rsidRPr="00FA08C0">
        <w:t>iver in</w:t>
      </w:r>
      <w:r>
        <w:t xml:space="preserve"> </w:t>
      </w:r>
      <w:r w:rsidRPr="00FA08C0">
        <w:t xml:space="preserve">1803, the first European exploring party saw one. Thanks. </w:t>
      </w:r>
    </w:p>
    <w:p w:rsidR="00E64759" w:rsidRDefault="00E64759">
      <w:r w:rsidRPr="00FA08C0">
        <w:t>And another. That's it. Now</w:t>
      </w:r>
      <w:r>
        <w:t xml:space="preserve"> </w:t>
      </w:r>
      <w:r w:rsidRPr="00FA08C0">
        <w:t>just very quickly, some of the material remains that you get from this sort of way of life.</w:t>
      </w:r>
    </w:p>
    <w:p w:rsidR="00E64759" w:rsidRDefault="00E64759">
      <w:r w:rsidRPr="00FA08C0">
        <w:t>This is a scarred tree that, that in there was a sheet of bark that was taken off the</w:t>
      </w:r>
      <w:r>
        <w:t xml:space="preserve"> tree. The tree continues to live,</w:t>
      </w:r>
      <w:r w:rsidRPr="00FA08C0">
        <w:t xml:space="preserve"> it hasn't been ring barked or anything. If it lives</w:t>
      </w:r>
      <w:r>
        <w:t xml:space="preserve"> </w:t>
      </w:r>
      <w:r w:rsidRPr="00FA08C0">
        <w:t>long enough, it'll actually se</w:t>
      </w:r>
      <w:r>
        <w:t>a</w:t>
      </w:r>
      <w:r w:rsidRPr="00FA08C0">
        <w:t>m over completely. That's not actually in the Melbourne area.</w:t>
      </w:r>
      <w:r>
        <w:t xml:space="preserve"> </w:t>
      </w:r>
      <w:r w:rsidRPr="00FA08C0">
        <w:t xml:space="preserve">I slipped </w:t>
      </w:r>
      <w:r>
        <w:t>that one in…</w:t>
      </w:r>
      <w:r w:rsidRPr="00FA08C0">
        <w:t xml:space="preserve"> </w:t>
      </w:r>
      <w:r>
        <w:t xml:space="preserve">its </w:t>
      </w:r>
      <w:r w:rsidRPr="00FA08C0">
        <w:t xml:space="preserve">down in the western district. </w:t>
      </w:r>
    </w:p>
    <w:p w:rsidR="00E64759" w:rsidRDefault="00E64759">
      <w:r w:rsidRPr="00FA08C0">
        <w:t>But the next one is, that's from</w:t>
      </w:r>
      <w:r>
        <w:t xml:space="preserve"> </w:t>
      </w:r>
      <w:r w:rsidRPr="00FA08C0">
        <w:t>the, what's it called? Not the</w:t>
      </w:r>
      <w:r>
        <w:t xml:space="preserve"> Botanic G</w:t>
      </w:r>
      <w:r w:rsidRPr="00FA08C0">
        <w:t>ardens, the Fit</w:t>
      </w:r>
      <w:r>
        <w:t>z</w:t>
      </w:r>
      <w:r w:rsidRPr="00FA08C0">
        <w:t>roy Gardens. Yeah, Fi</w:t>
      </w:r>
      <w:r>
        <w:t>tz</w:t>
      </w:r>
      <w:r w:rsidRPr="00FA08C0">
        <w:t>roy.</w:t>
      </w:r>
      <w:r>
        <w:t xml:space="preserve"> </w:t>
      </w:r>
      <w:r w:rsidRPr="00FA08C0">
        <w:t xml:space="preserve">Oh, this is just a dead stump now, but in fact, </w:t>
      </w:r>
      <w:r>
        <w:t>thats</w:t>
      </w:r>
      <w:r w:rsidRPr="00FA08C0">
        <w:t xml:space="preserve"> a reasonable s</w:t>
      </w:r>
      <w:r>
        <w:t>car</w:t>
      </w:r>
      <w:r w:rsidRPr="00FA08C0">
        <w:t>. Each</w:t>
      </w:r>
      <w:r>
        <w:t xml:space="preserve"> </w:t>
      </w:r>
      <w:r w:rsidRPr="00FA08C0">
        <w:t>one of those is 50 centimet</w:t>
      </w:r>
      <w:r>
        <w:t>re</w:t>
      </w:r>
      <w:r w:rsidRPr="00FA08C0">
        <w:t xml:space="preserve">s. </w:t>
      </w:r>
      <w:r>
        <w:t>A</w:t>
      </w:r>
      <w:r w:rsidRPr="00FA08C0">
        <w:t>nd there's something like 70 or 80 scarred trees recorded</w:t>
      </w:r>
      <w:r>
        <w:t xml:space="preserve"> </w:t>
      </w:r>
      <w:r w:rsidRPr="00FA08C0">
        <w:t>around the Melbourne</w:t>
      </w:r>
      <w:r>
        <w:t xml:space="preserve"> area, a lot along the Yarra</w:t>
      </w:r>
      <w:r w:rsidRPr="00FA08C0">
        <w:t xml:space="preserve">, just north of here, </w:t>
      </w:r>
      <w:r>
        <w:t xml:space="preserve">a </w:t>
      </w:r>
      <w:r w:rsidRPr="00FA08C0">
        <w:t xml:space="preserve">couple in </w:t>
      </w:r>
      <w:r>
        <w:t>Bl</w:t>
      </w:r>
      <w:r w:rsidRPr="00FA08C0">
        <w:t>ackburn.</w:t>
      </w:r>
      <w:r>
        <w:t xml:space="preserve"> </w:t>
      </w:r>
    </w:p>
    <w:p w:rsidR="00E64759" w:rsidRDefault="00E64759">
      <w:r w:rsidRPr="00FA08C0">
        <w:t>One in Heidi</w:t>
      </w:r>
      <w:r>
        <w:t xml:space="preserve">, one </w:t>
      </w:r>
      <w:r w:rsidRPr="00FA08C0">
        <w:t>beautiful one in Heidi. U</w:t>
      </w:r>
      <w:r>
        <w:t>h</w:t>
      </w:r>
      <w:r w:rsidRPr="00FA08C0">
        <w:t>, yep. Thanks.</w:t>
      </w:r>
    </w:p>
    <w:p w:rsidR="00E64759" w:rsidRDefault="00E64759">
      <w:r w:rsidRPr="00FA08C0">
        <w:br/>
      </w:r>
      <w:r>
        <w:t>(</w:t>
      </w:r>
      <w:r w:rsidRPr="00FA08C0">
        <w:t>It's laying over a bit</w:t>
      </w:r>
      <w:r>
        <w:t>).</w:t>
      </w:r>
      <w:r w:rsidRPr="00FA08C0">
        <w:t xml:space="preserve"> </w:t>
      </w:r>
      <w:r>
        <w:t>T</w:t>
      </w:r>
      <w:r w:rsidRPr="00FA08C0">
        <w:t>hese are just a couple of small bits of finally work</w:t>
      </w:r>
      <w:r>
        <w:t xml:space="preserve">ed </w:t>
      </w:r>
      <w:r w:rsidRPr="00FA08C0">
        <w:t xml:space="preserve">stone, which would have been used as spear points. </w:t>
      </w:r>
    </w:p>
    <w:p w:rsidR="00E64759" w:rsidRDefault="00E64759">
      <w:r>
        <w:t>A</w:t>
      </w:r>
      <w:r w:rsidRPr="00FA08C0">
        <w:t xml:space="preserve">nd the next slide, I think, </w:t>
      </w:r>
      <w:r>
        <w:t xml:space="preserve">these </w:t>
      </w:r>
      <w:r w:rsidRPr="00FA08C0">
        <w:t>actually</w:t>
      </w:r>
      <w:r>
        <w:t xml:space="preserve"> </w:t>
      </w:r>
      <w:r w:rsidRPr="00FA08C0">
        <w:t xml:space="preserve">demonstrates the </w:t>
      </w:r>
      <w:r>
        <w:t>principle. These are the small</w:t>
      </w:r>
      <w:r w:rsidRPr="00FA08C0">
        <w:t xml:space="preserve"> like this sort of thing, they formed</w:t>
      </w:r>
      <w:r>
        <w:t xml:space="preserve"> </w:t>
      </w:r>
      <w:r w:rsidRPr="00FA08C0">
        <w:t>with a little flaking technique. You create a flat base on which to hold it against</w:t>
      </w:r>
      <w:r>
        <w:t xml:space="preserve"> </w:t>
      </w:r>
      <w:r w:rsidRPr="00FA08C0">
        <w:t>the shaft of a spear</w:t>
      </w:r>
      <w:r>
        <w:t xml:space="preserve"> - </w:t>
      </w:r>
      <w:r w:rsidRPr="00FA08C0">
        <w:t>that's the usual model that you're finding. But of course,</w:t>
      </w:r>
      <w:r>
        <w:t xml:space="preserve"> </w:t>
      </w:r>
      <w:r w:rsidRPr="00FA08C0">
        <w:t>you wouldn't fi</w:t>
      </w:r>
      <w:r>
        <w:t xml:space="preserve">nd the spears with the </w:t>
      </w:r>
      <w:r w:rsidRPr="00FA08C0">
        <w:t>flakes, all you find are</w:t>
      </w:r>
      <w:r>
        <w:t xml:space="preserve"> </w:t>
      </w:r>
      <w:r w:rsidRPr="00FA08C0">
        <w:t>flakes because the</w:t>
      </w:r>
      <w:r>
        <w:t xml:space="preserve">y </w:t>
      </w:r>
      <w:r w:rsidRPr="00FA08C0">
        <w:t xml:space="preserve">are broken off </w:t>
      </w:r>
      <w:r>
        <w:t>i</w:t>
      </w:r>
      <w:r w:rsidRPr="00FA08C0">
        <w:t xml:space="preserve">n the making, </w:t>
      </w:r>
      <w:r>
        <w:t xml:space="preserve">or </w:t>
      </w:r>
      <w:r w:rsidRPr="00FA08C0">
        <w:t>the spear shaft is just rotted away because it's organic material</w:t>
      </w:r>
      <w:r>
        <w:t>. T</w:t>
      </w:r>
      <w:r w:rsidRPr="00FA08C0">
        <w:t>hat's been</w:t>
      </w:r>
      <w:r>
        <w:t xml:space="preserve"> </w:t>
      </w:r>
      <w:r w:rsidRPr="00FA08C0">
        <w:t>bound around with a bit of kangaroo gut</w:t>
      </w:r>
      <w:r>
        <w:t>,</w:t>
      </w:r>
      <w:r w:rsidRPr="00FA08C0">
        <w:t xml:space="preserve"> once again organic material, which</w:t>
      </w:r>
      <w:r>
        <w:t xml:space="preserve"> </w:t>
      </w:r>
      <w:r w:rsidRPr="00FA08C0">
        <w:t xml:space="preserve">disintegrates over a period of time, leaving only a few bits of stone. </w:t>
      </w:r>
    </w:p>
    <w:p w:rsidR="00E64759" w:rsidRDefault="00E64759">
      <w:r w:rsidRPr="00FA08C0">
        <w:t>And I think</w:t>
      </w:r>
      <w:r>
        <w:t xml:space="preserve"> there's two more slides. </w:t>
      </w:r>
    </w:p>
    <w:p w:rsidR="00E64759" w:rsidRDefault="00E64759">
      <w:r>
        <w:t>T</w:t>
      </w:r>
      <w:r w:rsidRPr="00FA08C0">
        <w:t>his is not a particularly good example, but it's</w:t>
      </w:r>
      <w:r>
        <w:t xml:space="preserve"> </w:t>
      </w:r>
      <w:r w:rsidRPr="00FA08C0">
        <w:t>an edge ground hatchet head. And that edge there has been actually ground on</w:t>
      </w:r>
      <w:r>
        <w:t xml:space="preserve"> - </w:t>
      </w:r>
      <w:r w:rsidRPr="00FA08C0">
        <w:t>you start off with a piece of stone about this big, which is a blank, and you take it</w:t>
      </w:r>
      <w:r>
        <w:t xml:space="preserve"> </w:t>
      </w:r>
      <w:r w:rsidRPr="00FA08C0">
        <w:t>somewhere</w:t>
      </w:r>
      <w:r>
        <w:t xml:space="preserve">. </w:t>
      </w:r>
    </w:p>
    <w:p w:rsidR="00E64759" w:rsidRDefault="00E64759">
      <w:r>
        <w:t>A</w:t>
      </w:r>
      <w:r w:rsidRPr="00FA08C0">
        <w:t>nd</w:t>
      </w:r>
      <w:r>
        <w:t xml:space="preserve"> I think this is </w:t>
      </w:r>
      <w:r w:rsidRPr="00FA08C0">
        <w:t>the nex</w:t>
      </w:r>
      <w:r>
        <w:t xml:space="preserve">t slide which gives you the style of.. This is a </w:t>
      </w:r>
      <w:r w:rsidRPr="00FA08C0">
        <w:t>large outcropping</w:t>
      </w:r>
      <w:r>
        <w:t xml:space="preserve"> </w:t>
      </w:r>
      <w:r w:rsidRPr="00FA08C0">
        <w:t>of rock, which is probably sandstone or something of gritty nature. And you grind</w:t>
      </w:r>
      <w:r>
        <w:t xml:space="preserve"> -</w:t>
      </w:r>
      <w:r w:rsidRPr="00FA08C0">
        <w:t xml:space="preserve"> you have</w:t>
      </w:r>
      <w:r>
        <w:t xml:space="preserve"> </w:t>
      </w:r>
      <w:r w:rsidRPr="00FA08C0">
        <w:t xml:space="preserve">your blank and you just rub it against the surface. </w:t>
      </w:r>
      <w:r>
        <w:t xml:space="preserve">Perhaps </w:t>
      </w:r>
      <w:r w:rsidRPr="00FA08C0">
        <w:t>put a bit of water into,</w:t>
      </w:r>
      <w:r>
        <w:t xml:space="preserve"> </w:t>
      </w:r>
      <w:r w:rsidRPr="00FA08C0">
        <w:t>to create a lubricant</w:t>
      </w:r>
      <w:r>
        <w:t xml:space="preserve">, </w:t>
      </w:r>
      <w:r w:rsidRPr="00FA08C0">
        <w:t xml:space="preserve"> and you grind away and eventually what you do is you actually</w:t>
      </w:r>
      <w:r>
        <w:t xml:space="preserve"> </w:t>
      </w:r>
      <w:r w:rsidRPr="00FA08C0">
        <w:t>grind an edge onto the stone, which can be used for</w:t>
      </w:r>
      <w:r>
        <w:t xml:space="preserve"> purposes of cutting down small </w:t>
      </w:r>
      <w:r w:rsidRPr="00FA08C0">
        <w:t>saplings or getting</w:t>
      </w:r>
      <w:r>
        <w:t xml:space="preserve"> sheets of </w:t>
      </w:r>
      <w:r w:rsidRPr="00FA08C0">
        <w:t xml:space="preserve">bark off trees. </w:t>
      </w:r>
      <w:r>
        <w:t>U</w:t>
      </w:r>
      <w:r w:rsidRPr="00FA08C0">
        <w:t>sually they have handles.</w:t>
      </w:r>
      <w:r>
        <w:t xml:space="preserve"> </w:t>
      </w:r>
      <w:r w:rsidRPr="00FA08C0">
        <w:t>Technically they're not axes, although they're all referred to as hand axes. In fact, the</w:t>
      </w:r>
      <w:r>
        <w:t xml:space="preserve">y’re hatchets - </w:t>
      </w:r>
      <w:r w:rsidRPr="00FA08C0">
        <w:t>an axe use</w:t>
      </w:r>
      <w:r>
        <w:t xml:space="preserve">s two hands. These only had </w:t>
      </w:r>
      <w:r w:rsidRPr="00FA08C0">
        <w:t>hand</w:t>
      </w:r>
      <w:r>
        <w:t>les</w:t>
      </w:r>
      <w:r w:rsidRPr="00FA08C0">
        <w:t xml:space="preserve"> that long</w:t>
      </w:r>
      <w:r>
        <w:t>. A</w:t>
      </w:r>
      <w:r w:rsidRPr="00FA08C0">
        <w:t>nd these are the grooves, the result of course is that you also, while you're grinding an</w:t>
      </w:r>
      <w:r>
        <w:t xml:space="preserve"> </w:t>
      </w:r>
      <w:r w:rsidRPr="00FA08C0">
        <w:t>edge on the hatchet head, you're also grinding a groo</w:t>
      </w:r>
      <w:r>
        <w:t xml:space="preserve">ve on the rock. And </w:t>
      </w:r>
      <w:r w:rsidRPr="00FA08C0">
        <w:t xml:space="preserve">that particular one is just </w:t>
      </w:r>
      <w:r>
        <w:t>near Mount M</w:t>
      </w:r>
      <w:r w:rsidRPr="00FA08C0">
        <w:t>a</w:t>
      </w:r>
      <w:r>
        <w:t>cedon</w:t>
      </w:r>
      <w:r w:rsidRPr="00FA08C0">
        <w:t xml:space="preserve">. </w:t>
      </w:r>
    </w:p>
    <w:p w:rsidR="00E64759" w:rsidRDefault="00E64759">
      <w:r w:rsidRPr="00FA08C0">
        <w:t>I think that's it.</w:t>
      </w:r>
      <w:r>
        <w:t xml:space="preserve"> </w:t>
      </w:r>
      <w:r w:rsidRPr="00FA08C0">
        <w:t xml:space="preserve">I'll leave it there. </w:t>
      </w:r>
    </w:p>
    <w:p w:rsidR="00E64759" w:rsidRDefault="00E64759">
      <w:r w:rsidRPr="00FA08C0">
        <w:t xml:space="preserve">I'm sorry, I sort of tend to go on a bit. Good </w:t>
      </w:r>
      <w:r>
        <w:t>to w</w:t>
      </w:r>
      <w:r w:rsidRPr="00FA08C0">
        <w:t>ind</w:t>
      </w:r>
      <w:r>
        <w:t xml:space="preserve"> </w:t>
      </w:r>
      <w:r w:rsidRPr="00FA08C0">
        <w:t xml:space="preserve">up. </w:t>
      </w:r>
    </w:p>
    <w:p w:rsidR="00E64759" w:rsidRDefault="00E64759">
      <w:r w:rsidRPr="00FA08C0">
        <w:t xml:space="preserve">But if anybody has any questions, I'd be I'd be happy to answer them. </w:t>
      </w:r>
    </w:p>
    <w:p w:rsidR="00E64759" w:rsidRDefault="00E64759">
      <w:r w:rsidRPr="00FA08C0">
        <w:t>I should</w:t>
      </w:r>
      <w:r>
        <w:t xml:space="preserve"> </w:t>
      </w:r>
      <w:r w:rsidRPr="00FA08C0">
        <w:t>say that hatchet heads of that kind of found virtually all over Victoria, every farmer</w:t>
      </w:r>
      <w:r w:rsidRPr="00FA08C0">
        <w:br/>
        <w:t>in Victoria has a collection that he's</w:t>
      </w:r>
      <w:r>
        <w:t xml:space="preserve"> </w:t>
      </w:r>
      <w:r w:rsidRPr="00FA08C0">
        <w:t>or she has p</w:t>
      </w:r>
      <w:r>
        <w:t xml:space="preserve">loughed </w:t>
      </w:r>
      <w:r w:rsidRPr="00FA08C0">
        <w:t>up in their paddocks at</w:t>
      </w:r>
      <w:r w:rsidRPr="00FA08C0">
        <w:br/>
        <w:t xml:space="preserve">some time or rather. And all, and in </w:t>
      </w:r>
      <w:r>
        <w:t xml:space="preserve">various </w:t>
      </w:r>
      <w:r w:rsidRPr="00FA08C0">
        <w:t>parts of the Melbourne district as well, they've turned up in people's backyards as they're digging it.</w:t>
      </w:r>
    </w:p>
    <w:p w:rsidR="00E64759" w:rsidRDefault="00E64759">
      <w:r w:rsidRPr="00FA08C0">
        <w:t>That's good.</w:t>
      </w:r>
    </w:p>
    <w:p w:rsidR="00E64759" w:rsidRDefault="00E64759">
      <w:r>
        <w:t>I think we’ve got some examples in our museum.</w:t>
      </w:r>
    </w:p>
    <w:p w:rsidR="00E64759" w:rsidRDefault="00E64759">
      <w:r>
        <w:t>From Mount William</w:t>
      </w:r>
    </w:p>
    <w:p w:rsidR="00E64759" w:rsidRDefault="00E64759">
      <w:r>
        <w:t>Does anyone have any more questions?</w:t>
      </w:r>
    </w:p>
    <w:p w:rsidR="00E64759" w:rsidRDefault="00E64759">
      <w:r w:rsidRPr="00FA08C0">
        <w:t>One, so there alright, ask more questions before we get to the offered.</w:t>
      </w:r>
    </w:p>
    <w:p w:rsidR="00E64759" w:rsidRDefault="00E64759" w:rsidP="00105C2B">
      <w:r>
        <w:t>Audience clarification: Is that the name of the group…</w:t>
      </w:r>
    </w:p>
    <w:p w:rsidR="00E64759" w:rsidRDefault="00E64759">
      <w:r>
        <w:t xml:space="preserve">Bunjil was THE creator spirit.  </w:t>
      </w:r>
      <w:r w:rsidRPr="00FA08C0">
        <w:t>I suppose it's difficult to talk about these things other than European terms and you then</w:t>
      </w:r>
      <w:r>
        <w:t xml:space="preserve"> </w:t>
      </w:r>
      <w:r w:rsidRPr="00FA08C0">
        <w:t xml:space="preserve">of course </w:t>
      </w:r>
      <w:r>
        <w:t xml:space="preserve">you </w:t>
      </w:r>
      <w:r w:rsidRPr="00FA08C0">
        <w:t>give a mistaken impression</w:t>
      </w:r>
      <w:r>
        <w:t>.  H</w:t>
      </w:r>
      <w:r w:rsidRPr="00FA08C0">
        <w:t>e can't be likened to Zeus</w:t>
      </w:r>
      <w:r>
        <w:t>,</w:t>
      </w:r>
      <w:r w:rsidRPr="00FA08C0">
        <w:t xml:space="preserve"> who was the father</w:t>
      </w:r>
      <w:r>
        <w:t xml:space="preserve"> </w:t>
      </w:r>
      <w:r w:rsidRPr="00FA08C0">
        <w:t xml:space="preserve">of </w:t>
      </w:r>
      <w:r>
        <w:t>g</w:t>
      </w:r>
      <w:r w:rsidRPr="00FA08C0">
        <w:t>od</w:t>
      </w:r>
      <w:r>
        <w:t>s</w:t>
      </w:r>
      <w:r w:rsidRPr="00FA08C0">
        <w:t xml:space="preserve"> or the head god</w:t>
      </w:r>
      <w:r>
        <w:t>. B</w:t>
      </w:r>
      <w:r w:rsidRPr="00FA08C0">
        <w:t xml:space="preserve">ut </w:t>
      </w:r>
      <w:r>
        <w:t>Bunjil</w:t>
      </w:r>
      <w:r w:rsidRPr="00FA08C0">
        <w:t xml:space="preserve"> was the first creator spirit. He created the world</w:t>
      </w:r>
      <w:r w:rsidRPr="00FA08C0">
        <w:br/>
        <w:t>in this part</w:t>
      </w:r>
      <w:r>
        <w:t xml:space="preserve"> .. </w:t>
      </w:r>
      <w:r w:rsidRPr="00FA08C0">
        <w:t xml:space="preserve"> or most of Victoria</w:t>
      </w:r>
      <w:r>
        <w:t>,</w:t>
      </w:r>
      <w:r w:rsidRPr="00FA08C0">
        <w:t xml:space="preserve"> in fact. </w:t>
      </w:r>
    </w:p>
    <w:p w:rsidR="00E64759" w:rsidRDefault="00E64759">
      <w:r>
        <w:t xml:space="preserve">Clarification from audience: </w:t>
      </w:r>
    </w:p>
    <w:p w:rsidR="00E64759" w:rsidRDefault="00E64759">
      <w:r w:rsidRPr="00FA08C0">
        <w:t>Whether or not</w:t>
      </w:r>
      <w:r>
        <w:t>,</w:t>
      </w:r>
      <w:r w:rsidRPr="00FA08C0">
        <w:t xml:space="preserve"> that's actually </w:t>
      </w:r>
      <w:r>
        <w:t xml:space="preserve">Bunjil </w:t>
      </w:r>
      <w:r w:rsidRPr="00FA08C0">
        <w:t>that's</w:t>
      </w:r>
      <w:r>
        <w:t xml:space="preserve"> </w:t>
      </w:r>
      <w:r w:rsidRPr="00FA08C0">
        <w:t>pictured there. That particular bit of art is unique in that it is different to any other</w:t>
      </w:r>
      <w:r>
        <w:t xml:space="preserve"> </w:t>
      </w:r>
      <w:r w:rsidRPr="00FA08C0">
        <w:t xml:space="preserve">art, Aboriginal art in Victoria. </w:t>
      </w:r>
      <w:r>
        <w:t>I</w:t>
      </w:r>
      <w:r w:rsidRPr="00FA08C0">
        <w:t>ndeed</w:t>
      </w:r>
      <w:r>
        <w:t>,</w:t>
      </w:r>
      <w:r w:rsidRPr="00FA08C0">
        <w:t xml:space="preserve"> anywhere in Australia</w:t>
      </w:r>
      <w:r>
        <w:t>. T</w:t>
      </w:r>
      <w:r w:rsidRPr="00FA08C0">
        <w:t>he closest thing is probably</w:t>
      </w:r>
      <w:r>
        <w:t xml:space="preserve"> </w:t>
      </w:r>
      <w:r w:rsidRPr="00FA08C0">
        <w:t>th</w:t>
      </w:r>
      <w:r>
        <w:t xml:space="preserve">ose Wandjina </w:t>
      </w:r>
      <w:r w:rsidRPr="00FA08C0">
        <w:t xml:space="preserve">figures from the northwest of </w:t>
      </w:r>
      <w:r>
        <w:t>w</w:t>
      </w:r>
      <w:r w:rsidRPr="00FA08C0">
        <w:t>est</w:t>
      </w:r>
      <w:r>
        <w:t xml:space="preserve">ern </w:t>
      </w:r>
      <w:r w:rsidRPr="00FA08C0">
        <w:t>Australia</w:t>
      </w:r>
      <w:r>
        <w:t>. B</w:t>
      </w:r>
      <w:r w:rsidRPr="00FA08C0">
        <w:t xml:space="preserve">ut it's </w:t>
      </w:r>
      <w:r>
        <w:t xml:space="preserve">certainly </w:t>
      </w:r>
      <w:r w:rsidRPr="00FA08C0">
        <w:t>di</w:t>
      </w:r>
      <w:r>
        <w:t xml:space="preserve">fferent to anything else. It's actually </w:t>
      </w:r>
      <w:r w:rsidRPr="00FA08C0">
        <w:t xml:space="preserve">a figure of </w:t>
      </w:r>
      <w:r>
        <w:t xml:space="preserve">a </w:t>
      </w:r>
      <w:r w:rsidRPr="00FA08C0">
        <w:t>man</w:t>
      </w:r>
      <w:r>
        <w:t xml:space="preserve">, </w:t>
      </w:r>
      <w:r w:rsidRPr="00FA08C0">
        <w:t>sort of</w:t>
      </w:r>
      <w:r>
        <w:t>,</w:t>
      </w:r>
      <w:r w:rsidRPr="00FA08C0">
        <w:t xml:space="preserve"> and</w:t>
      </w:r>
      <w:r>
        <w:t xml:space="preserve"> </w:t>
      </w:r>
      <w:r w:rsidRPr="00FA08C0">
        <w:t>he has two dogs</w:t>
      </w:r>
      <w:r>
        <w:t xml:space="preserve"> -</w:t>
      </w:r>
      <w:r w:rsidRPr="00FA08C0">
        <w:t xml:space="preserve"> dingo dogs</w:t>
      </w:r>
      <w:r>
        <w:t xml:space="preserve"> -</w:t>
      </w:r>
      <w:r w:rsidRPr="00FA08C0">
        <w:t xml:space="preserve"> </w:t>
      </w:r>
      <w:r>
        <w:t>A</w:t>
      </w:r>
      <w:r w:rsidRPr="00FA08C0">
        <w:t>nd decoration</w:t>
      </w:r>
      <w:r>
        <w:t xml:space="preserve">s. </w:t>
      </w:r>
      <w:r w:rsidRPr="00FA08C0">
        <w:t xml:space="preserve"> </w:t>
      </w:r>
      <w:r>
        <w:t>H</w:t>
      </w:r>
      <w:r w:rsidRPr="00FA08C0">
        <w:t xml:space="preserve">e's wearing </w:t>
      </w:r>
      <w:r>
        <w:t xml:space="preserve">a sort of … </w:t>
      </w:r>
      <w:r w:rsidRPr="00FA08C0">
        <w:t>He seems to be wearing</w:t>
      </w:r>
      <w:r>
        <w:t xml:space="preserve"> </w:t>
      </w:r>
      <w:r w:rsidRPr="00FA08C0">
        <w:t xml:space="preserve">a </w:t>
      </w:r>
      <w:r>
        <w:t xml:space="preserve">coat almost and its got </w:t>
      </w:r>
      <w:r w:rsidRPr="00FA08C0">
        <w:t>buttons down the front</w:t>
      </w:r>
      <w:r>
        <w:t>. An</w:t>
      </w:r>
      <w:r w:rsidRPr="00FA08C0">
        <w:t>d it's been there a long time</w:t>
      </w:r>
      <w:r>
        <w:t xml:space="preserve"> </w:t>
      </w:r>
      <w:r w:rsidRPr="00FA08C0">
        <w:t>and it's not a comparatively recent thing</w:t>
      </w:r>
      <w:r>
        <w:t>,</w:t>
      </w:r>
      <w:r w:rsidRPr="00FA08C0">
        <w:t xml:space="preserve"> so it's been very well documented, very well</w:t>
      </w:r>
      <w:r>
        <w:t xml:space="preserve"> </w:t>
      </w:r>
      <w:r w:rsidRPr="00FA08C0">
        <w:t>studied.</w:t>
      </w:r>
    </w:p>
    <w:p w:rsidR="00E64759" w:rsidRDefault="00E64759">
      <w:r>
        <w:t>Is there any evidence of middens around the (Port Phillip) bay?</w:t>
      </w:r>
    </w:p>
    <w:p w:rsidR="00E64759" w:rsidRDefault="00E64759">
      <w:r>
        <w:t xml:space="preserve">Oh yes, there’s middens </w:t>
      </w:r>
      <w:r w:rsidRPr="00FA08C0">
        <w:t>all over the place. I didn't talk about mi</w:t>
      </w:r>
      <w:r>
        <w:t>dden</w:t>
      </w:r>
      <w:r w:rsidRPr="00FA08C0">
        <w:t>s because primarily</w:t>
      </w:r>
      <w:r>
        <w:t xml:space="preserve"> </w:t>
      </w:r>
      <w:r w:rsidRPr="00FA08C0">
        <w:t>the</w:t>
      </w:r>
      <w:r>
        <w:t xml:space="preserve"> Woi Wurrong </w:t>
      </w:r>
      <w:r w:rsidRPr="00FA08C0">
        <w:t>people</w:t>
      </w:r>
      <w:r>
        <w:t>,</w:t>
      </w:r>
      <w:r w:rsidRPr="00FA08C0">
        <w:t xml:space="preserve"> who would have lived in this area</w:t>
      </w:r>
      <w:r>
        <w:t>,</w:t>
      </w:r>
      <w:r w:rsidRPr="00FA08C0">
        <w:t xml:space="preserve"> did not have any beachfront because</w:t>
      </w:r>
      <w:r>
        <w:t xml:space="preserve"> </w:t>
      </w:r>
      <w:r w:rsidRPr="00FA08C0">
        <w:t xml:space="preserve">the </w:t>
      </w:r>
      <w:r>
        <w:t>Bunurong people, who lived in the M</w:t>
      </w:r>
      <w:r w:rsidRPr="00FA08C0">
        <w:t>orning</w:t>
      </w:r>
      <w:r>
        <w:t xml:space="preserve">ton Peninsula, </w:t>
      </w:r>
      <w:r w:rsidRPr="00FA08C0">
        <w:t>had of course the entire coastline</w:t>
      </w:r>
      <w:r w:rsidRPr="00FA08C0">
        <w:br/>
        <w:t>and then that strip around the top of the bay to Werribee</w:t>
      </w:r>
      <w:r>
        <w:t xml:space="preserve">, </w:t>
      </w:r>
      <w:r w:rsidRPr="00FA08C0">
        <w:t>and then it became a different</w:t>
      </w:r>
      <w:r w:rsidRPr="00FA08C0">
        <w:br/>
        <w:t>group</w:t>
      </w:r>
      <w:r>
        <w:t>, the Wathaurong people</w:t>
      </w:r>
      <w:r w:rsidRPr="00FA08C0">
        <w:t>. The W</w:t>
      </w:r>
      <w:r>
        <w:t xml:space="preserve">oi Wurrongs </w:t>
      </w:r>
      <w:r w:rsidRPr="00FA08C0">
        <w:t xml:space="preserve">had no access to the bay at all </w:t>
      </w:r>
      <w:r>
        <w:t xml:space="preserve">but </w:t>
      </w:r>
      <w:r w:rsidRPr="00FA08C0">
        <w:t>there are</w:t>
      </w:r>
      <w:r>
        <w:t xml:space="preserve"> middens,</w:t>
      </w:r>
      <w:r w:rsidRPr="00FA08C0">
        <w:t xml:space="preserve"> there are hundreds of them. There's something like 250 on Phillip Island they're</w:t>
      </w:r>
      <w:r>
        <w:t xml:space="preserve"> </w:t>
      </w:r>
      <w:r w:rsidRPr="00FA08C0">
        <w:t xml:space="preserve">all around the bay, both the back beach and the bayside. The nearest ones </w:t>
      </w:r>
      <w:r>
        <w:t xml:space="preserve">to </w:t>
      </w:r>
      <w:r w:rsidRPr="00FA08C0">
        <w:t>here are at</w:t>
      </w:r>
      <w:r w:rsidRPr="00FA08C0">
        <w:br/>
        <w:t>Sandringham</w:t>
      </w:r>
      <w:r>
        <w:t xml:space="preserve">. </w:t>
      </w:r>
    </w:p>
    <w:p w:rsidR="00E64759" w:rsidRDefault="00E64759">
      <w:r>
        <w:t xml:space="preserve">Are they protected? </w:t>
      </w:r>
    </w:p>
    <w:p w:rsidR="00E64759" w:rsidRDefault="00E64759">
      <w:r>
        <w:t xml:space="preserve">All </w:t>
      </w:r>
      <w:r w:rsidRPr="00FA08C0">
        <w:t>archaeological sites are protected under the law</w:t>
      </w:r>
      <w:r>
        <w:t>,</w:t>
      </w:r>
      <w:r w:rsidRPr="00FA08C0">
        <w:t xml:space="preserve"> under the archaeological</w:t>
      </w:r>
      <w:r w:rsidRPr="00FA08C0">
        <w:br/>
        <w:t xml:space="preserve">and Aboriginal Preservation Act </w:t>
      </w:r>
      <w:r>
        <w:t>19</w:t>
      </w:r>
      <w:r w:rsidRPr="00FA08C0">
        <w:t>72</w:t>
      </w:r>
      <w:r>
        <w:t>. B</w:t>
      </w:r>
      <w:r w:rsidRPr="00FA08C0">
        <w:t xml:space="preserve">ut if you mean physical protection, yes </w:t>
      </w:r>
      <w:r>
        <w:t xml:space="preserve">they are. The </w:t>
      </w:r>
      <w:r w:rsidRPr="00FA08C0">
        <w:t xml:space="preserve">ones </w:t>
      </w:r>
      <w:r>
        <w:t xml:space="preserve">in Brighton are, yes, </w:t>
      </w:r>
      <w:r w:rsidRPr="00FA08C0">
        <w:t>certainly. Often in many cases the best protection for these</w:t>
      </w:r>
      <w:r>
        <w:t xml:space="preserve"> </w:t>
      </w:r>
      <w:r w:rsidRPr="00FA08C0">
        <w:t>things is anonymity. People just don't know they're there.</w:t>
      </w:r>
    </w:p>
    <w:p w:rsidR="00E64759" w:rsidRDefault="00E64759">
      <w:r>
        <w:t xml:space="preserve">Valda: Any further questions for Gary? </w:t>
      </w:r>
    </w:p>
    <w:p w:rsidR="00E64759" w:rsidRDefault="00E64759">
      <w:r>
        <w:t xml:space="preserve">How many tribes were there staying in Victoria? </w:t>
      </w:r>
    </w:p>
    <w:p w:rsidR="00E64759" w:rsidRDefault="00E64759">
      <w:r w:rsidRPr="00FA08C0">
        <w:t>In Victoria</w:t>
      </w:r>
      <w:r>
        <w:t xml:space="preserve">, </w:t>
      </w:r>
      <w:r w:rsidRPr="00FA08C0">
        <w:t xml:space="preserve">there was I think there was about 30 separate language groups. </w:t>
      </w:r>
    </w:p>
    <w:p w:rsidR="00E64759" w:rsidRDefault="00E64759">
      <w:r>
        <w:t>It covered a lot of land.</w:t>
      </w:r>
    </w:p>
    <w:p w:rsidR="00E64759" w:rsidRDefault="00E64759">
      <w:r w:rsidRPr="00FA08C0">
        <w:t>Oh yeah</w:t>
      </w:r>
      <w:r>
        <w:t xml:space="preserve">, </w:t>
      </w:r>
      <w:r w:rsidRPr="00FA08C0">
        <w:t>well</w:t>
      </w:r>
      <w:r>
        <w:t xml:space="preserve">, </w:t>
      </w:r>
      <w:r w:rsidRPr="00FA08C0">
        <w:t>yes</w:t>
      </w:r>
      <w:r>
        <w:t>,</w:t>
      </w:r>
      <w:r w:rsidRPr="00FA08C0">
        <w:t xml:space="preserve"> the area</w:t>
      </w:r>
      <w:r>
        <w:t xml:space="preserve"> -</w:t>
      </w:r>
      <w:r w:rsidRPr="00FA08C0">
        <w:t xml:space="preserve"> I hadn't stopped to work it out</w:t>
      </w:r>
      <w:r>
        <w:t xml:space="preserve">. </w:t>
      </w:r>
      <w:r w:rsidRPr="00FA08C0">
        <w:t xml:space="preserve"> </w:t>
      </w:r>
      <w:r>
        <w:t>An</w:t>
      </w:r>
      <w:r w:rsidRPr="00FA08C0">
        <w:t>d it varies according to I think varies</w:t>
      </w:r>
      <w:r w:rsidRPr="00FA08C0">
        <w:br/>
        <w:t>in my mind it seems to vary according to the amount of resource. So</w:t>
      </w:r>
      <w:r>
        <w:t>,</w:t>
      </w:r>
      <w:r w:rsidRPr="00FA08C0">
        <w:t xml:space="preserve"> you find that the tribal</w:t>
      </w:r>
      <w:r w:rsidRPr="00FA08C0">
        <w:br/>
        <w:t>territories here in Victoria are smaller than say those in western New South Wales where</w:t>
      </w:r>
      <w:r w:rsidRPr="00FA08C0">
        <w:br/>
        <w:t>the resources are far less plentiful</w:t>
      </w:r>
      <w:r>
        <w:t>. A</w:t>
      </w:r>
      <w:r w:rsidRPr="00FA08C0">
        <w:t>nd in central Australia the tribal territories</w:t>
      </w:r>
      <w:r w:rsidRPr="00FA08C0">
        <w:br/>
        <w:t>are quite large for a given number of people. The numbers of people in a linguistic group</w:t>
      </w:r>
      <w:r w:rsidRPr="00FA08C0">
        <w:br/>
        <w:t>or tribe would be roughly the same but the area that could support them of course varies</w:t>
      </w:r>
      <w:r w:rsidRPr="00FA08C0">
        <w:br/>
        <w:t xml:space="preserve">enormously. </w:t>
      </w:r>
    </w:p>
    <w:p w:rsidR="00E64759" w:rsidRDefault="00E64759">
      <w:r>
        <w:t>Was there much movements between the tribal lands.</w:t>
      </w:r>
    </w:p>
    <w:p w:rsidR="00E64759" w:rsidRDefault="00E64759">
      <w:r w:rsidRPr="00FA08C0">
        <w:t xml:space="preserve">In terms of the </w:t>
      </w:r>
      <w:r>
        <w:t xml:space="preserve">Kulin, </w:t>
      </w:r>
      <w:r w:rsidRPr="00FA08C0">
        <w:t>there was obviously a lot of the kind that I talked</w:t>
      </w:r>
      <w:r>
        <w:t xml:space="preserve"> </w:t>
      </w:r>
      <w:r w:rsidRPr="00FA08C0">
        <w:t>about but outside of the coolant say area not a huge amount it did exist certainly because</w:t>
      </w:r>
      <w:r>
        <w:t xml:space="preserve"> </w:t>
      </w:r>
      <w:r w:rsidRPr="00FA08C0">
        <w:t>people were trading in Greenstone from or Diorite from Mount William has been found up</w:t>
      </w:r>
      <w:r>
        <w:t xml:space="preserve"> </w:t>
      </w:r>
      <w:r w:rsidRPr="00FA08C0">
        <w:t>to 700 kilometres away. Now I had to get there somehow and people were trading. There was</w:t>
      </w:r>
      <w:r>
        <w:t xml:space="preserve"> </w:t>
      </w:r>
      <w:r w:rsidRPr="00FA08C0">
        <w:t>a trading link in that case people were trading there's a particular type of re</w:t>
      </w:r>
      <w:r>
        <w:t>e</w:t>
      </w:r>
      <w:r w:rsidRPr="00FA08C0">
        <w:t>d that was</w:t>
      </w:r>
      <w:r>
        <w:t xml:space="preserve"> </w:t>
      </w:r>
      <w:r w:rsidRPr="00FA08C0">
        <w:t xml:space="preserve">useful for spears that grows around this one hill area and that was </w:t>
      </w:r>
      <w:r>
        <w:t>being traded for Mount William s</w:t>
      </w:r>
      <w:r w:rsidRPr="00FA08C0">
        <w:t>tone. That's in this case</w:t>
      </w:r>
      <w:r>
        <w:t xml:space="preserve">. </w:t>
      </w:r>
      <w:r w:rsidRPr="00FA08C0">
        <w:t xml:space="preserve"> I mean there are other documented trade links</w:t>
      </w:r>
      <w:r>
        <w:t xml:space="preserve"> </w:t>
      </w:r>
      <w:r w:rsidRPr="00FA08C0">
        <w:t xml:space="preserve">that link up the Gulf of Carpentaria right down to the Lake </w:t>
      </w:r>
      <w:r>
        <w:t>Eyre</w:t>
      </w:r>
      <w:r w:rsidRPr="00FA08C0">
        <w:t xml:space="preserve"> people were moving quite</w:t>
      </w:r>
      <w:r>
        <w:t xml:space="preserve"> </w:t>
      </w:r>
      <w:r w:rsidRPr="00FA08C0">
        <w:t>phenomenal distances but whether or not whether it was one person would travel to as far as</w:t>
      </w:r>
      <w:r>
        <w:t xml:space="preserve"> </w:t>
      </w:r>
      <w:r w:rsidRPr="00FA08C0">
        <w:t>they could and then pass on to somebody else who would then travel as far as they could</w:t>
      </w:r>
      <w:r>
        <w:t>,</w:t>
      </w:r>
      <w:r w:rsidRPr="00FA08C0">
        <w:br/>
        <w:t>or one person going out in entire distance I suspect probably the former. You didn't</w:t>
      </w:r>
      <w:r w:rsidRPr="00FA08C0">
        <w:br/>
        <w:t>find people travelling in enormous distances but people did travel and</w:t>
      </w:r>
      <w:r>
        <w:t xml:space="preserve"> they had safe passage</w:t>
      </w:r>
      <w:r>
        <w:br/>
        <w:t xml:space="preserve">you know, if </w:t>
      </w:r>
      <w:r w:rsidRPr="00FA08C0">
        <w:t>they carried a passport of sorts.</w:t>
      </w:r>
    </w:p>
    <w:p w:rsidR="00E64759" w:rsidRDefault="00E64759">
      <w:r>
        <w:t>…..Bairnsdale, the man whose face it was, ….They didn’t worry about the aboriginals that lived around there. …..I would have been about 12. …..It must have been the strangers that travelled.</w:t>
      </w:r>
    </w:p>
    <w:p w:rsidR="00E64759" w:rsidRDefault="00E64759">
      <w:r w:rsidRPr="00FA08C0">
        <w:t>Yes. Oh yes</w:t>
      </w:r>
      <w:r>
        <w:t>,</w:t>
      </w:r>
      <w:r w:rsidRPr="00FA08C0">
        <w:t xml:space="preserve"> I'm sure that the other thing too one has to bear in mind is that some people</w:t>
      </w:r>
      <w:r w:rsidRPr="00FA08C0">
        <w:br/>
        <w:t>have been able to do that. It's difficult to know to what extent the presence of Europeans</w:t>
      </w:r>
      <w:r w:rsidRPr="00FA08C0">
        <w:br/>
        <w:t>caused enormous differences to the traditional way of life. I mean Aboriginal society as</w:t>
      </w:r>
      <w:r w:rsidRPr="00FA08C0">
        <w:br/>
        <w:t>I said was tremendously adaptable so within a very short time all kinds of things that</w:t>
      </w:r>
      <w:r w:rsidRPr="00FA08C0">
        <w:br/>
        <w:t>were being done that previously would have been taboo even. It was only 30 years, 35</w:t>
      </w:r>
      <w:r w:rsidRPr="00FA08C0">
        <w:br/>
        <w:t>years</w:t>
      </w:r>
      <w:r>
        <w:t>,</w:t>
      </w:r>
      <w:r w:rsidRPr="00FA08C0">
        <w:t xml:space="preserve"> I think</w:t>
      </w:r>
      <w:r>
        <w:t>,</w:t>
      </w:r>
      <w:r w:rsidRPr="00FA08C0">
        <w:t xml:space="preserve"> from European settlement here that that Kurnai and Kulin people were getting</w:t>
      </w:r>
      <w:r w:rsidRPr="00FA08C0">
        <w:br/>
        <w:t>married because they just realised that in order to survive in this dramatically changed</w:t>
      </w:r>
      <w:r w:rsidRPr="00FA08C0">
        <w:br/>
        <w:t>the world we've got to adapt what we're doing and so movement of people might have</w:t>
      </w:r>
      <w:r w:rsidRPr="00FA08C0">
        <w:br/>
        <w:t>been as a result of</w:t>
      </w:r>
      <w:r>
        <w:t xml:space="preserve"> .. </w:t>
      </w:r>
      <w:r w:rsidRPr="00FA08C0">
        <w:t xml:space="preserve"> so Europeans moving into an area push the Aboriginal people further</w:t>
      </w:r>
      <w:r w:rsidRPr="00FA08C0">
        <w:br/>
        <w:t>back who then of course would be intruding on their neighbours</w:t>
      </w:r>
      <w:r>
        <w:t>,</w:t>
      </w:r>
      <w:r w:rsidRPr="00FA08C0">
        <w:t xml:space="preserve"> so that</w:t>
      </w:r>
      <w:r>
        <w:t xml:space="preserve"> sets up </w:t>
      </w:r>
      <w:r w:rsidRPr="00FA08C0">
        <w:t xml:space="preserve"> a chain reaction.</w:t>
      </w:r>
      <w:r>
        <w:t>.</w:t>
      </w:r>
      <w:r w:rsidRPr="00FA08C0">
        <w:br/>
      </w:r>
    </w:p>
    <w:p w:rsidR="00E64759" w:rsidRDefault="00E64759">
      <w:r w:rsidRPr="00FA08C0">
        <w:t>I wonder whether w</w:t>
      </w:r>
      <w:r>
        <w:t xml:space="preserve">hen a girl from one area went </w:t>
      </w:r>
      <w:r w:rsidRPr="00FA08C0">
        <w:t xml:space="preserve">to </w:t>
      </w:r>
      <w:r>
        <w:t>marrying someone from Wagga Wagga ,</w:t>
      </w:r>
      <w:r w:rsidRPr="00FA08C0">
        <w:t xml:space="preserve"> did she take that language with </w:t>
      </w:r>
      <w:r>
        <w:t>her.?</w:t>
      </w:r>
    </w:p>
    <w:p w:rsidR="00E64759" w:rsidRDefault="00E64759">
      <w:r w:rsidRPr="00FA08C0">
        <w:t>us and maybe it was their fault or what's her name</w:t>
      </w:r>
      <w:r w:rsidRPr="00FA08C0">
        <w:br/>
        <w:t xml:space="preserve">because she has to learn their language. </w:t>
      </w:r>
    </w:p>
    <w:p w:rsidR="00E64759" w:rsidRDefault="00E64759">
      <w:r w:rsidRPr="00FA08C0">
        <w:t>No in fact they were bilingual. Well not bilingual</w:t>
      </w:r>
      <w:r>
        <w:t xml:space="preserve">, </w:t>
      </w:r>
      <w:r w:rsidRPr="00FA08C0">
        <w:t>in fact they were multilingual because you could speak your own language and the language</w:t>
      </w:r>
      <w:r>
        <w:t xml:space="preserve"> </w:t>
      </w:r>
      <w:r w:rsidRPr="00FA08C0">
        <w:t>of your neighbours. The languages they were distinct languages I mean the five languages</w:t>
      </w:r>
      <w:r>
        <w:t xml:space="preserve"> </w:t>
      </w:r>
      <w:r w:rsidRPr="00FA08C0">
        <w:t xml:space="preserve">of the Kulin were </w:t>
      </w:r>
      <w:r>
        <w:t>Woi Worrung</w:t>
      </w:r>
      <w:r w:rsidRPr="00FA08C0">
        <w:t>, T</w:t>
      </w:r>
      <w:r>
        <w:t>aun</w:t>
      </w:r>
      <w:r w:rsidRPr="00FA08C0">
        <w:t>gur</w:t>
      </w:r>
      <w:r>
        <w:t>u</w:t>
      </w:r>
      <w:r w:rsidRPr="00FA08C0">
        <w:t xml:space="preserve">ng, </w:t>
      </w:r>
      <w:r>
        <w:t>W</w:t>
      </w:r>
      <w:r w:rsidRPr="00FA08C0">
        <w:t>ath</w:t>
      </w:r>
      <w:r>
        <w:t>a</w:t>
      </w:r>
      <w:r w:rsidRPr="00FA08C0">
        <w:t>ur</w:t>
      </w:r>
      <w:r>
        <w:t>u</w:t>
      </w:r>
      <w:r w:rsidRPr="00FA08C0">
        <w:t xml:space="preserve">ng and </w:t>
      </w:r>
      <w:r>
        <w:t>Dja Dja Wurrung</w:t>
      </w:r>
      <w:r w:rsidRPr="00FA08C0">
        <w:t xml:space="preserve"> or even as I just re</w:t>
      </w:r>
      <w:r>
        <w:t>e</w:t>
      </w:r>
      <w:r w:rsidRPr="00FA08C0">
        <w:t>l them</w:t>
      </w:r>
      <w:r>
        <w:t xml:space="preserve"> </w:t>
      </w:r>
      <w:r w:rsidRPr="00FA08C0">
        <w:t xml:space="preserve">off there you'll notice that they all have a similar ending they all in fact are </w:t>
      </w:r>
      <w:r>
        <w:t xml:space="preserve">‘urung’  </w:t>
      </w:r>
      <w:r w:rsidRPr="00FA08C0">
        <w:t>languages. So they were of the same group I mean they were distinct languages we're</w:t>
      </w:r>
      <w:r>
        <w:t xml:space="preserve"> </w:t>
      </w:r>
      <w:r w:rsidRPr="00FA08C0">
        <w:t>not talking dialects</w:t>
      </w:r>
      <w:r>
        <w:t>,</w:t>
      </w:r>
      <w:r w:rsidRPr="00FA08C0">
        <w:t xml:space="preserve"> they were distinct languages but of the similar structure and related so</w:t>
      </w:r>
      <w:r>
        <w:t xml:space="preserve"> </w:t>
      </w:r>
      <w:r w:rsidRPr="00FA08C0">
        <w:t>it wasn't difficult but because of these were people you were dealing with on a regular</w:t>
      </w:r>
      <w:r w:rsidRPr="00FA08C0">
        <w:br/>
        <w:t xml:space="preserve">basis you just simply spoke that language so it wasn't difficult. </w:t>
      </w:r>
    </w:p>
    <w:p w:rsidR="00E64759" w:rsidRDefault="00E64759">
      <w:r w:rsidRPr="00FA08C0">
        <w:t>What was difficult though</w:t>
      </w:r>
      <w:r>
        <w:t xml:space="preserve">, </w:t>
      </w:r>
      <w:r w:rsidRPr="00FA08C0">
        <w:t>was that a woman who say was brought up in this area right here wouldn't not necessarily</w:t>
      </w:r>
      <w:r>
        <w:t xml:space="preserve"> </w:t>
      </w:r>
      <w:r w:rsidRPr="00FA08C0">
        <w:t>know</w:t>
      </w:r>
      <w:r>
        <w:t>,</w:t>
      </w:r>
      <w:r w:rsidRPr="00FA08C0">
        <w:t>she certainly wouldn't know</w:t>
      </w:r>
      <w:r>
        <w:t>,</w:t>
      </w:r>
      <w:r w:rsidRPr="00FA08C0">
        <w:t xml:space="preserve"> the places that they had to go to get whatever resources</w:t>
      </w:r>
      <w:r>
        <w:t xml:space="preserve"> </w:t>
      </w:r>
      <w:r w:rsidRPr="00FA08C0">
        <w:t>they needed but she also may not know the particular plants that she would be picking</w:t>
      </w:r>
      <w:r>
        <w:t xml:space="preserve"> </w:t>
      </w:r>
      <w:r w:rsidRPr="00FA08C0">
        <w:t>up and using</w:t>
      </w:r>
      <w:r>
        <w:t>. A</w:t>
      </w:r>
      <w:r w:rsidRPr="00FA08C0">
        <w:t>nd to that extent</w:t>
      </w:r>
      <w:r>
        <w:t>,</w:t>
      </w:r>
      <w:r w:rsidRPr="00FA08C0">
        <w:t xml:space="preserve"> young women</w:t>
      </w:r>
      <w:r>
        <w:t>,</w:t>
      </w:r>
      <w:r w:rsidRPr="00FA08C0">
        <w:t xml:space="preserve"> I mean when women</w:t>
      </w:r>
      <w:r>
        <w:t xml:space="preserve"> reached marriageable </w:t>
      </w:r>
      <w:r w:rsidRPr="00FA08C0">
        <w:t>age</w:t>
      </w:r>
      <w:r>
        <w:t xml:space="preserve">, </w:t>
      </w:r>
      <w:r w:rsidRPr="00FA08C0">
        <w:t>childbearing age they were given in marriage but t</w:t>
      </w:r>
      <w:r>
        <w:t xml:space="preserve">hey would not be the first wife, </w:t>
      </w:r>
      <w:r w:rsidRPr="00FA08C0">
        <w:t>they might only be the third wife but the previous wife</w:t>
      </w:r>
      <w:r>
        <w:t xml:space="preserve"> </w:t>
      </w:r>
      <w:r w:rsidRPr="00FA08C0">
        <w:t>or wives would induct them into the area and look after them.</w:t>
      </w:r>
    </w:p>
    <w:p w:rsidR="00E64759" w:rsidRDefault="00E64759">
      <w:r>
        <w:br/>
        <w:t>Valda: Oh thank you again. No more questions for Gary. Perhaps over a cup of tea. You might like to do that. But I’d ask Barbara to thank you on behalf of the Society.</w:t>
      </w:r>
    </w:p>
    <w:p w:rsidR="00E64759" w:rsidRDefault="00E64759" w:rsidP="00017B4B">
      <w:r w:rsidRPr="00FA08C0">
        <w:br/>
      </w:r>
      <w:r>
        <w:t>Oh thank you very much Gary. We’ve all absolutely fascinated, obviously.  We’ve all been really engrossed in this. And we t</w:t>
      </w:r>
      <w:r w:rsidRPr="00FA08C0">
        <w:t>hank you very much.</w:t>
      </w:r>
      <w:r>
        <w:t xml:space="preserve"> And we wonder if you would like to accept this.  Do you have a copy of that… Windows of Nunawading.</w:t>
      </w:r>
    </w:p>
    <w:p w:rsidR="00E64759" w:rsidRDefault="00E64759">
      <w:r>
        <w:t xml:space="preserve">I don’t think so.  …. </w:t>
      </w:r>
    </w:p>
    <w:p w:rsidR="00E64759" w:rsidRDefault="00E64759">
      <w:r>
        <w:t>Well we’d like you to …</w:t>
      </w:r>
    </w:p>
    <w:p w:rsidR="00E64759" w:rsidRDefault="00E64759">
      <w:r>
        <w:t>I’ve only got a couple of thousand books. I’m pretty sure that I don’t.</w:t>
      </w:r>
    </w:p>
    <w:p w:rsidR="00E64759" w:rsidRDefault="00E64759">
      <w:r>
        <w:t>Well, let us know if you have and we’ll  get you something else.…</w:t>
      </w:r>
    </w:p>
    <w:p w:rsidR="00E64759" w:rsidRDefault="00E64759">
      <w:r>
        <w:t xml:space="preserve">Do you want me to provide a list of things I don’t have </w:t>
      </w:r>
    </w:p>
    <w:p w:rsidR="00E64759" w:rsidRDefault="00E64759">
      <w:r>
        <w:t xml:space="preserve">We’d like to thank you for your visit to the Nunawading Historical Society. </w:t>
      </w:r>
    </w:p>
    <w:p w:rsidR="00E64759" w:rsidRDefault="00E64759">
      <w:r w:rsidRPr="00FA08C0">
        <w:t>And your collection is not complete until that time.</w:t>
      </w:r>
    </w:p>
    <w:p w:rsidR="00E64759" w:rsidRDefault="00E64759"/>
    <w:p w:rsidR="00E64759" w:rsidRDefault="00E64759">
      <w:r>
        <w:t>That’s right , I can home to Helen and say that we don’t need to buy anything more because our collection is complete.</w:t>
      </w:r>
    </w:p>
    <w:p w:rsidR="00E64759" w:rsidRDefault="00E64759" w:rsidP="00017B4B">
      <w:r w:rsidRPr="00FA08C0">
        <w:br/>
        <w:t>We thank you very much.</w:t>
      </w:r>
    </w:p>
    <w:p w:rsidR="00E64759" w:rsidRDefault="00E64759" w:rsidP="00017B4B">
      <w:r>
        <w:t>Thank you.</w:t>
      </w:r>
    </w:p>
    <w:p w:rsidR="00E64759" w:rsidRDefault="00E64759"/>
    <w:sectPr w:rsidR="00E64759" w:rsidSect="008E4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8C0"/>
    <w:rsid w:val="00017002"/>
    <w:rsid w:val="00017B4B"/>
    <w:rsid w:val="000A1689"/>
    <w:rsid w:val="001008A2"/>
    <w:rsid w:val="00105C2B"/>
    <w:rsid w:val="001271A1"/>
    <w:rsid w:val="001708B8"/>
    <w:rsid w:val="001774E6"/>
    <w:rsid w:val="00193263"/>
    <w:rsid w:val="001B05C2"/>
    <w:rsid w:val="001B4331"/>
    <w:rsid w:val="001C33A6"/>
    <w:rsid w:val="00204D8B"/>
    <w:rsid w:val="0021231B"/>
    <w:rsid w:val="00213DE3"/>
    <w:rsid w:val="00234A67"/>
    <w:rsid w:val="002454DD"/>
    <w:rsid w:val="00270D49"/>
    <w:rsid w:val="002A7288"/>
    <w:rsid w:val="002B6E28"/>
    <w:rsid w:val="002E4F5D"/>
    <w:rsid w:val="002F1572"/>
    <w:rsid w:val="00310ED9"/>
    <w:rsid w:val="00322AFA"/>
    <w:rsid w:val="00336D53"/>
    <w:rsid w:val="00340E8C"/>
    <w:rsid w:val="003C48FF"/>
    <w:rsid w:val="00401FF1"/>
    <w:rsid w:val="004D1D4E"/>
    <w:rsid w:val="00592BCC"/>
    <w:rsid w:val="005B4589"/>
    <w:rsid w:val="005C07E1"/>
    <w:rsid w:val="005D167E"/>
    <w:rsid w:val="006331F0"/>
    <w:rsid w:val="00675834"/>
    <w:rsid w:val="006870D2"/>
    <w:rsid w:val="006A532D"/>
    <w:rsid w:val="006F15F6"/>
    <w:rsid w:val="00760B84"/>
    <w:rsid w:val="00794224"/>
    <w:rsid w:val="007B60C8"/>
    <w:rsid w:val="007E1A25"/>
    <w:rsid w:val="007F0059"/>
    <w:rsid w:val="00840255"/>
    <w:rsid w:val="00860DA6"/>
    <w:rsid w:val="00895E56"/>
    <w:rsid w:val="00895F4A"/>
    <w:rsid w:val="008C3106"/>
    <w:rsid w:val="008C7693"/>
    <w:rsid w:val="008E4FBC"/>
    <w:rsid w:val="008F526F"/>
    <w:rsid w:val="00920E66"/>
    <w:rsid w:val="00936DF1"/>
    <w:rsid w:val="00980DF9"/>
    <w:rsid w:val="009A5A3D"/>
    <w:rsid w:val="009D6261"/>
    <w:rsid w:val="00A5661A"/>
    <w:rsid w:val="00A6570F"/>
    <w:rsid w:val="00A7364C"/>
    <w:rsid w:val="00AB650F"/>
    <w:rsid w:val="00AD4097"/>
    <w:rsid w:val="00AE5FC5"/>
    <w:rsid w:val="00B16A54"/>
    <w:rsid w:val="00B26A60"/>
    <w:rsid w:val="00B76CB2"/>
    <w:rsid w:val="00BA1DE0"/>
    <w:rsid w:val="00BE1C15"/>
    <w:rsid w:val="00BF321F"/>
    <w:rsid w:val="00C02273"/>
    <w:rsid w:val="00C1782A"/>
    <w:rsid w:val="00C40131"/>
    <w:rsid w:val="00C43680"/>
    <w:rsid w:val="00C51FA5"/>
    <w:rsid w:val="00CC4892"/>
    <w:rsid w:val="00CD10CD"/>
    <w:rsid w:val="00CE7AD0"/>
    <w:rsid w:val="00D0313C"/>
    <w:rsid w:val="00D1075E"/>
    <w:rsid w:val="00D858C8"/>
    <w:rsid w:val="00DB3124"/>
    <w:rsid w:val="00DE2C33"/>
    <w:rsid w:val="00E16826"/>
    <w:rsid w:val="00E21C6A"/>
    <w:rsid w:val="00E5600F"/>
    <w:rsid w:val="00E64759"/>
    <w:rsid w:val="00E859D0"/>
    <w:rsid w:val="00EA67E9"/>
    <w:rsid w:val="00ED2124"/>
    <w:rsid w:val="00ED5F52"/>
    <w:rsid w:val="00EF3A16"/>
    <w:rsid w:val="00F10DB0"/>
    <w:rsid w:val="00F51171"/>
    <w:rsid w:val="00F64F2E"/>
    <w:rsid w:val="00FA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E4FBC"/>
    <w:pPr>
      <w:spacing w:after="160" w:line="259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08C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08C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08C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08C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08C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08C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08C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08C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08C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08C0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08C0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08C0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08C0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08C0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A08C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08C0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08C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A08C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A08C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A08C0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A08C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A08C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A08C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A08C0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A08C0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A08C0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A08C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A08C0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FA08C0"/>
    <w:rPr>
      <w:rFonts w:cs="Times New Roman"/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67583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926</TotalTime>
  <Pages>16</Pages>
  <Words>7979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Whitehorse Historical Society</dc:creator>
  <cp:keywords/>
  <dc:description/>
  <cp:lastModifiedBy>historian</cp:lastModifiedBy>
  <cp:revision>15</cp:revision>
  <dcterms:created xsi:type="dcterms:W3CDTF">2026-05-06T05:31:00Z</dcterms:created>
  <dcterms:modified xsi:type="dcterms:W3CDTF">2026-05-27T05:35:00Z</dcterms:modified>
</cp:coreProperties>
</file>